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C7" w:rsidRPr="00A244F2" w:rsidRDefault="004C44C7" w:rsidP="00A244F2">
      <w:pPr>
        <w:jc w:val="center"/>
        <w:rPr>
          <w:b/>
          <w:bCs/>
        </w:rPr>
      </w:pPr>
      <w:r w:rsidRPr="00A244F2">
        <w:rPr>
          <w:b/>
          <w:bCs/>
        </w:rPr>
        <w:t>2.SINIF YAZ OKULU DERS PROGRAMI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5"/>
        <w:gridCol w:w="1535"/>
        <w:gridCol w:w="1535"/>
        <w:gridCol w:w="1535"/>
        <w:gridCol w:w="1536"/>
        <w:gridCol w:w="1536"/>
      </w:tblGrid>
      <w:tr w:rsidR="004C44C7" w:rsidRPr="00947A31"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SAAT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PAZARTESİ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SALI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ÇARŞAMBA</w:t>
            </w: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PERŞEMBE</w:t>
            </w: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CUMA</w:t>
            </w:r>
          </w:p>
        </w:tc>
      </w:tr>
      <w:tr w:rsidR="004C44C7" w:rsidRPr="00947A31"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09:00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CEZA HUKUKU GENEL HÜKÜMLER - II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CEZA HUKUKU GENEL HÜKÜMLER- II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SİYASET BİLİMİ</w:t>
            </w: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HUKUK FELSEFESİ</w:t>
            </w:r>
          </w:p>
        </w:tc>
      </w:tr>
      <w:tr w:rsidR="004C44C7" w:rsidRPr="00947A31"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10:00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CEZA HUKUKU GENEL HÜKÜMLER - II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CEZA HUKUKU GENEL HÜKÜMLER- II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SİYASET BİLİMİ</w:t>
            </w: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HUKUK FELSEFESİ</w:t>
            </w:r>
          </w:p>
        </w:tc>
      </w:tr>
      <w:tr w:rsidR="004C44C7" w:rsidRPr="00947A31"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11:00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CEZA HUKUKU GENEL HÜKÜMLER - II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CEZA HUKUKU GENEL HÜKÜMLER- II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SİYASET BİLİMİ</w:t>
            </w: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HUKUK FELSEFESİ</w:t>
            </w:r>
          </w:p>
        </w:tc>
      </w:tr>
      <w:tr w:rsidR="004C44C7" w:rsidRPr="00947A31"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12:00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CEZA HUKUKU GENEL HÜKÜMLER - II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CEZA HUKUKU GENEL HÜKÜMLER- II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SİYASET BİLİMİ</w:t>
            </w: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HUKUK FELSEFESİ</w:t>
            </w:r>
          </w:p>
        </w:tc>
      </w:tr>
      <w:tr w:rsidR="004C44C7" w:rsidRPr="00947A31"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13:00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CEZA HUKUKU GENEL HÜKÜMLER - II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CEZA HUKUKU GENEL HÜKÜMLER- II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</w:p>
        </w:tc>
      </w:tr>
      <w:tr w:rsidR="004C44C7" w:rsidRPr="00947A31"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14:00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CEZA HUKUKU GENEL HÜKÜMLER- II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CEZA HUKUKU GENEL HÜKÜMLER- I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SİYASET BİLİMİ</w:t>
            </w: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HUKUK FELSEFESİ</w:t>
            </w:r>
          </w:p>
        </w:tc>
      </w:tr>
      <w:tr w:rsidR="004C44C7" w:rsidRPr="00947A31"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15:00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CEZA HUKUKU GENEL HÜKÜMLER- I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CEZA HUKUKU GENEL HÜKÜMLER- I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SİYASET BİLİMİ</w:t>
            </w: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HUKUK FELSEFESİ</w:t>
            </w:r>
          </w:p>
        </w:tc>
      </w:tr>
      <w:tr w:rsidR="004C44C7" w:rsidRPr="00947A31"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16:00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CEZA HUKUKU GENEL HÜKÜMLER- I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CEZA HUKUKU GENEL HÜKÜMLER- I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HUKUK SOSYOLOJİSİ</w:t>
            </w: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HUKUK SOSYOLOJİSİ</w:t>
            </w:r>
          </w:p>
        </w:tc>
      </w:tr>
      <w:tr w:rsidR="004C44C7" w:rsidRPr="00947A31"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17:00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CEZA HUKUKU GENEL HÜKÜMLER- I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CEZA HUKUKU GENEL HÜKÜMLER- I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HUKUK SOSYOLOJİSİ</w:t>
            </w: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HUKUK SOSYOLOJİSİ</w:t>
            </w:r>
          </w:p>
        </w:tc>
      </w:tr>
      <w:tr w:rsidR="004C44C7" w:rsidRPr="00947A31"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18:00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CEZA HUKUKU GENEL HÜKÜMLER- I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CEZA HUKUKU GENEL HÜKÜMLER- I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HUKUK SOSYOLOJİSİ</w:t>
            </w: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HUKUK SOSYOLOJİSİ</w:t>
            </w:r>
          </w:p>
        </w:tc>
      </w:tr>
      <w:tr w:rsidR="004C44C7" w:rsidRPr="00947A31"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19:00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CEZA HUKUKU GENEL HÜKÜMLER- I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CEZA HUKUKU GENEL HÜKÜMLER- I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</w:p>
        </w:tc>
      </w:tr>
      <w:tr w:rsidR="004C44C7" w:rsidRPr="00947A31"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20:00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CEZA HUKUKU GENEL HÜKÜMLER- I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CEZA HUKUKU GENEL HÜKÜMLER- I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</w:p>
        </w:tc>
      </w:tr>
      <w:tr w:rsidR="004C44C7" w:rsidRPr="00947A31"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21:00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CEZA HUKUKU GENEL HÜKÜMLER- I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</w:p>
        </w:tc>
      </w:tr>
    </w:tbl>
    <w:p w:rsidR="004C44C7" w:rsidRDefault="004C44C7" w:rsidP="00C03FC8">
      <w:pPr>
        <w:jc w:val="center"/>
      </w:pPr>
    </w:p>
    <w:p w:rsidR="004C44C7" w:rsidRDefault="004C44C7" w:rsidP="00B0705E">
      <w:pPr>
        <w:jc w:val="both"/>
        <w:rPr>
          <w:color w:val="000000"/>
          <w:sz w:val="24"/>
          <w:szCs w:val="24"/>
        </w:rPr>
      </w:pPr>
      <w:r w:rsidRPr="00B0705E">
        <w:rPr>
          <w:color w:val="FF0000"/>
          <w:sz w:val="24"/>
          <w:szCs w:val="24"/>
        </w:rPr>
        <w:t xml:space="preserve">Önemli Not: </w:t>
      </w:r>
      <w:r>
        <w:rPr>
          <w:color w:val="FF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Ceza Hukuku Genel Hükümler I ve Ceza Hukuku Genel Hükümler II dersi YÜSEM Konferans Salonu’nda </w:t>
      </w:r>
      <w:r w:rsidRPr="00821A0E">
        <w:rPr>
          <w:b/>
          <w:bCs/>
          <w:i/>
          <w:iCs/>
          <w:color w:val="FF0000"/>
          <w:sz w:val="24"/>
          <w:szCs w:val="24"/>
        </w:rPr>
        <w:t>( Karizma İş Merkezi Kat:3 )</w:t>
      </w:r>
      <w:r>
        <w:rPr>
          <w:color w:val="000000"/>
          <w:sz w:val="24"/>
          <w:szCs w:val="24"/>
        </w:rPr>
        <w:t xml:space="preserve"> yapılacaktır.</w:t>
      </w:r>
    </w:p>
    <w:p w:rsidR="004C44C7" w:rsidRPr="00B0705E" w:rsidRDefault="004C44C7" w:rsidP="00B0705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Siyaset Bilimi, Hukuk Felsefesi ve Hukuk Sosyolojisi dersleri ise Fakültemiz dersliklerinde yapılacaktır. </w:t>
      </w:r>
    </w:p>
    <w:p w:rsidR="004C44C7" w:rsidRDefault="004C44C7" w:rsidP="0094523D"/>
    <w:p w:rsidR="004C44C7" w:rsidRDefault="004C44C7" w:rsidP="00C03FC8">
      <w:pPr>
        <w:jc w:val="center"/>
        <w:rPr>
          <w:b/>
          <w:bCs/>
        </w:rPr>
      </w:pPr>
    </w:p>
    <w:p w:rsidR="004C44C7" w:rsidRPr="002837B5" w:rsidRDefault="004C44C7" w:rsidP="00C03FC8">
      <w:pPr>
        <w:jc w:val="center"/>
        <w:rPr>
          <w:b/>
          <w:bCs/>
        </w:rPr>
      </w:pPr>
      <w:r w:rsidRPr="002837B5">
        <w:rPr>
          <w:b/>
          <w:bCs/>
        </w:rPr>
        <w:t>3. SINIF YAZ OKULU DERS PROGRAMI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5"/>
        <w:gridCol w:w="1535"/>
        <w:gridCol w:w="1535"/>
        <w:gridCol w:w="1535"/>
        <w:gridCol w:w="1536"/>
        <w:gridCol w:w="1536"/>
      </w:tblGrid>
      <w:tr w:rsidR="004C44C7" w:rsidRPr="00947A31"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SAAT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PAZARTESİ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SALI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ÇARŞAMBA</w:t>
            </w: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PERŞEMBE</w:t>
            </w: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CUMA</w:t>
            </w:r>
          </w:p>
        </w:tc>
      </w:tr>
      <w:tr w:rsidR="004C44C7" w:rsidRPr="00947A31"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09:00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>
              <w:t>CEZA HUKUKU ÖZEL HÜKÜMLER- I</w:t>
            </w: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CEZA HUKUKU ÖZEL HÜKÜMLER- II</w:t>
            </w:r>
          </w:p>
        </w:tc>
        <w:tc>
          <w:tcPr>
            <w:tcW w:w="1536" w:type="dxa"/>
          </w:tcPr>
          <w:p w:rsidR="004C44C7" w:rsidRPr="00947A31" w:rsidRDefault="004C44C7" w:rsidP="00F44E7F">
            <w:pPr>
              <w:spacing w:after="0" w:line="240" w:lineRule="auto"/>
            </w:pPr>
            <w:r>
              <w:t>MEDENİ USUL HUKUKU- I</w:t>
            </w:r>
          </w:p>
        </w:tc>
      </w:tr>
      <w:tr w:rsidR="004C44C7" w:rsidRPr="00947A31"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10:00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>
              <w:t>CEZA HUKUKU ÖZEL HÜKÜMLER- I</w:t>
            </w: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CEZA HUKUKU ÖZEL HÜKÜMLER- II</w:t>
            </w:r>
          </w:p>
        </w:tc>
        <w:tc>
          <w:tcPr>
            <w:tcW w:w="1536" w:type="dxa"/>
          </w:tcPr>
          <w:p w:rsidR="004C44C7" w:rsidRPr="00947A31" w:rsidRDefault="004C44C7" w:rsidP="00F44E7F">
            <w:pPr>
              <w:spacing w:after="0" w:line="240" w:lineRule="auto"/>
            </w:pPr>
            <w:r>
              <w:t>MEDENİ USUL HUKUKU- I</w:t>
            </w:r>
          </w:p>
        </w:tc>
      </w:tr>
      <w:tr w:rsidR="004C44C7" w:rsidRPr="00947A31"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11:00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>
              <w:t>CEZA HUKUKU ÖZEL HÜKÜMLER- I</w:t>
            </w: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MEDENİ USUL HUKUKU- I</w:t>
            </w:r>
            <w:r>
              <w:t>I</w:t>
            </w: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MEDENİ USUL HUKUKU- I</w:t>
            </w:r>
          </w:p>
        </w:tc>
      </w:tr>
      <w:tr w:rsidR="004C44C7" w:rsidRPr="00947A31"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12:00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>
              <w:t>CEZA HUKUKU ÖZEL HÜKÜMLER- I</w:t>
            </w: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MEDENİ USUL HUKUKU- I</w:t>
            </w:r>
            <w:r>
              <w:t>I</w:t>
            </w: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MEDENİ USUL HUKUKU- I</w:t>
            </w:r>
          </w:p>
        </w:tc>
      </w:tr>
      <w:tr w:rsidR="004C44C7" w:rsidRPr="00947A31"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13:00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>
              <w:t>CEZA HUKUKU ÖZEL HÜKÜMLER- I</w:t>
            </w: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MEDENİ USUL HUKUKU- I</w:t>
            </w:r>
            <w:r>
              <w:t>I</w:t>
            </w: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MEDENİ USUL HUKUKU- I</w:t>
            </w:r>
          </w:p>
        </w:tc>
      </w:tr>
      <w:tr w:rsidR="004C44C7" w:rsidRPr="00947A31"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14:00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>
              <w:t>CEZA HUKUKU ÖZEL HÜKÜMLER- I</w:t>
            </w: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MEDENİ USUL HUKUKU- I</w:t>
            </w:r>
            <w:r>
              <w:t>I</w:t>
            </w: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MEDENİ USUL HUKUKU- I</w:t>
            </w:r>
          </w:p>
        </w:tc>
      </w:tr>
      <w:tr w:rsidR="004C44C7" w:rsidRPr="00947A31"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15:00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CEZA HUKUKU ÖZEL HÜKÜMLER- I</w:t>
            </w: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MEDENİ USUL HUKUKU- I</w:t>
            </w:r>
            <w:r>
              <w:t>I</w:t>
            </w: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  <w:r>
              <w:t>MEDENİ USUL HUKUKU- I</w:t>
            </w:r>
          </w:p>
        </w:tc>
      </w:tr>
      <w:tr w:rsidR="004C44C7" w:rsidRPr="00947A31"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16:00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CEZA HUKUKU ÖZEL HÜKÜMLER- I</w:t>
            </w:r>
            <w:r>
              <w:t>I</w:t>
            </w: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MEDENİ USUL HUKUKU- II</w:t>
            </w: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  <w:r>
              <w:t>MEDENİ USUL HUKUKU- I</w:t>
            </w:r>
          </w:p>
        </w:tc>
      </w:tr>
      <w:tr w:rsidR="004C44C7" w:rsidRPr="00947A31"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17:00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CEZA HUKUKU ÖZEL HÜKÜMLER- I</w:t>
            </w:r>
            <w:r>
              <w:t>I</w:t>
            </w: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MEDENİ USUL HUKUKU- II</w:t>
            </w: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  <w:r>
              <w:t>MEDENİ USUL HUKUKU- I</w:t>
            </w:r>
          </w:p>
        </w:tc>
      </w:tr>
      <w:tr w:rsidR="004C44C7" w:rsidRPr="00947A31"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18:00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CEZA HUKUKU ÖZEL HÜKÜMLER- I</w:t>
            </w:r>
            <w:r>
              <w:t>I</w:t>
            </w: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MEDENİ USUL HUKUKU- II</w:t>
            </w: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  <w:r>
              <w:t>MEDENİ USUL HUKUKU- I</w:t>
            </w:r>
          </w:p>
        </w:tc>
      </w:tr>
      <w:tr w:rsidR="004C44C7" w:rsidRPr="00947A31"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19:00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CEZA HUKUKU ÖZEL HÜKÜMLER- I</w:t>
            </w:r>
            <w:r>
              <w:t>I</w:t>
            </w: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MEDENİ USUL HUKUKU- II</w:t>
            </w:r>
          </w:p>
        </w:tc>
        <w:tc>
          <w:tcPr>
            <w:tcW w:w="1536" w:type="dxa"/>
          </w:tcPr>
          <w:p w:rsidR="004C44C7" w:rsidRDefault="004C44C7" w:rsidP="00947A31">
            <w:pPr>
              <w:spacing w:after="0" w:line="240" w:lineRule="auto"/>
            </w:pPr>
          </w:p>
          <w:p w:rsidR="004C44C7" w:rsidRPr="00947A31" w:rsidRDefault="004C44C7" w:rsidP="00947A31">
            <w:pPr>
              <w:spacing w:after="0" w:line="240" w:lineRule="auto"/>
            </w:pPr>
            <w:r>
              <w:t>MEDENİ USUL HUKUKU- I</w:t>
            </w:r>
          </w:p>
        </w:tc>
      </w:tr>
      <w:tr w:rsidR="004C44C7" w:rsidRPr="00947A31"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20:00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CEZA HUKUKU ÖZEL HÜKÜMLER- I</w:t>
            </w:r>
            <w:r>
              <w:t>I</w:t>
            </w: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  <w:r>
              <w:t>MEDENİ USUL HUKUKU- II</w:t>
            </w: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  <w:r>
              <w:t>MEDENİ USUL HUKUKU- II</w:t>
            </w:r>
          </w:p>
        </w:tc>
      </w:tr>
      <w:tr w:rsidR="004C44C7" w:rsidRPr="00947A31"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21:00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</w:p>
        </w:tc>
      </w:tr>
    </w:tbl>
    <w:p w:rsidR="004C44C7" w:rsidRDefault="004C44C7" w:rsidP="00B0705E">
      <w:pPr>
        <w:jc w:val="both"/>
      </w:pPr>
    </w:p>
    <w:p w:rsidR="004C44C7" w:rsidRPr="00B0705E" w:rsidRDefault="004C44C7" w:rsidP="00B0705E">
      <w:pPr>
        <w:jc w:val="both"/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 xml:space="preserve">Önemli Not:  </w:t>
      </w:r>
      <w:r>
        <w:rPr>
          <w:color w:val="000000"/>
          <w:sz w:val="24"/>
          <w:szCs w:val="24"/>
        </w:rPr>
        <w:t xml:space="preserve">3. sınıf dersleri YÜSEM Konferans Salonu’nda </w:t>
      </w:r>
      <w:r w:rsidRPr="00821A0E">
        <w:rPr>
          <w:b/>
          <w:bCs/>
          <w:i/>
          <w:iCs/>
          <w:color w:val="FF0000"/>
          <w:sz w:val="24"/>
          <w:szCs w:val="24"/>
        </w:rPr>
        <w:t>( Karizma İş Merkezi Kat:3 )</w:t>
      </w:r>
      <w:r>
        <w:rPr>
          <w:color w:val="000000"/>
          <w:sz w:val="24"/>
          <w:szCs w:val="24"/>
        </w:rPr>
        <w:t xml:space="preserve"> yapılacaktır.</w:t>
      </w:r>
    </w:p>
    <w:p w:rsidR="004C44C7" w:rsidRDefault="004C44C7" w:rsidP="00B0705E">
      <w:pPr>
        <w:rPr>
          <w:b/>
          <w:bCs/>
        </w:rPr>
      </w:pPr>
    </w:p>
    <w:p w:rsidR="004C44C7" w:rsidRDefault="004C44C7" w:rsidP="00C03FC8">
      <w:pPr>
        <w:jc w:val="center"/>
        <w:rPr>
          <w:b/>
          <w:bCs/>
        </w:rPr>
      </w:pPr>
    </w:p>
    <w:p w:rsidR="004C44C7" w:rsidRPr="00354C51" w:rsidRDefault="004C44C7" w:rsidP="00C03FC8">
      <w:pPr>
        <w:jc w:val="center"/>
        <w:rPr>
          <w:b/>
          <w:bCs/>
        </w:rPr>
      </w:pPr>
      <w:r w:rsidRPr="00354C51">
        <w:rPr>
          <w:b/>
          <w:bCs/>
        </w:rPr>
        <w:t>4. SINIF YAZ OKULU DERS PROGRAMI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5"/>
        <w:gridCol w:w="1535"/>
        <w:gridCol w:w="1535"/>
        <w:gridCol w:w="1535"/>
        <w:gridCol w:w="1536"/>
        <w:gridCol w:w="1536"/>
      </w:tblGrid>
      <w:tr w:rsidR="004C44C7" w:rsidRPr="00947A31"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SAAT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PAZARTESİ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SALI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ÇARŞAMBA</w:t>
            </w: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PERŞEMBE</w:t>
            </w:r>
          </w:p>
        </w:tc>
        <w:tc>
          <w:tcPr>
            <w:tcW w:w="1536" w:type="dxa"/>
          </w:tcPr>
          <w:p w:rsidR="004C44C7" w:rsidRPr="00947A31" w:rsidRDefault="004C44C7" w:rsidP="00947A31">
            <w:pPr>
              <w:spacing w:after="0" w:line="240" w:lineRule="auto"/>
            </w:pPr>
            <w:r w:rsidRPr="00947A31">
              <w:t>CUMA</w:t>
            </w:r>
          </w:p>
        </w:tc>
      </w:tr>
      <w:tr w:rsidR="004C44C7" w:rsidRPr="00947A31"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>
              <w:t>08</w:t>
            </w:r>
            <w:r w:rsidRPr="00947A31">
              <w:t>:00</w:t>
            </w:r>
          </w:p>
        </w:tc>
        <w:tc>
          <w:tcPr>
            <w:tcW w:w="1535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İCRA İFLAS HUKUKU- I</w:t>
            </w:r>
          </w:p>
        </w:tc>
        <w:tc>
          <w:tcPr>
            <w:tcW w:w="1535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İCRA İFLAS HUKUKU- I</w:t>
            </w:r>
            <w:r>
              <w:t>I</w:t>
            </w:r>
          </w:p>
        </w:tc>
        <w:tc>
          <w:tcPr>
            <w:tcW w:w="1535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 xml:space="preserve"> İŞ HUKUKU- I</w:t>
            </w:r>
          </w:p>
        </w:tc>
        <w:tc>
          <w:tcPr>
            <w:tcW w:w="1536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İŞ HUKUKU- I</w:t>
            </w:r>
          </w:p>
        </w:tc>
        <w:tc>
          <w:tcPr>
            <w:tcW w:w="1536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CEZA MUHAKEMESİ HUKUKU- II</w:t>
            </w:r>
          </w:p>
        </w:tc>
      </w:tr>
      <w:tr w:rsidR="004C44C7" w:rsidRPr="00947A31"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>
              <w:t>09</w:t>
            </w:r>
            <w:r w:rsidRPr="00947A31">
              <w:t>:00</w:t>
            </w:r>
          </w:p>
        </w:tc>
        <w:tc>
          <w:tcPr>
            <w:tcW w:w="1535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İCRA İFLAS HUKUKU- I</w:t>
            </w:r>
          </w:p>
        </w:tc>
        <w:tc>
          <w:tcPr>
            <w:tcW w:w="1535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İCRA İFLAS HUKUKU- I</w:t>
            </w:r>
            <w:r>
              <w:t>I</w:t>
            </w:r>
          </w:p>
        </w:tc>
        <w:tc>
          <w:tcPr>
            <w:tcW w:w="1535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İŞ HUKUKU- I</w:t>
            </w:r>
          </w:p>
        </w:tc>
        <w:tc>
          <w:tcPr>
            <w:tcW w:w="1536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İŞ HUKUKU- I</w:t>
            </w:r>
          </w:p>
        </w:tc>
        <w:tc>
          <w:tcPr>
            <w:tcW w:w="1536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CEZA MUHAKEMESİ HUKUKU- II</w:t>
            </w:r>
          </w:p>
        </w:tc>
      </w:tr>
      <w:tr w:rsidR="004C44C7" w:rsidRPr="00947A31"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>
              <w:t>10</w:t>
            </w:r>
            <w:r w:rsidRPr="00947A31">
              <w:t>:00</w:t>
            </w:r>
          </w:p>
        </w:tc>
        <w:tc>
          <w:tcPr>
            <w:tcW w:w="1535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İCRA İFLAS HUKUKU- I</w:t>
            </w:r>
          </w:p>
        </w:tc>
        <w:tc>
          <w:tcPr>
            <w:tcW w:w="1535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İCRA İFLAS HUKUKU- I</w:t>
            </w:r>
            <w:r>
              <w:t>I</w:t>
            </w:r>
          </w:p>
        </w:tc>
        <w:tc>
          <w:tcPr>
            <w:tcW w:w="1535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İŞ HUKUKU- I</w:t>
            </w:r>
          </w:p>
        </w:tc>
        <w:tc>
          <w:tcPr>
            <w:tcW w:w="1536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İŞ HUKUKU- I</w:t>
            </w:r>
          </w:p>
        </w:tc>
        <w:tc>
          <w:tcPr>
            <w:tcW w:w="1536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CEZA MUHAKEMESİ HUKUKU- II</w:t>
            </w:r>
          </w:p>
        </w:tc>
      </w:tr>
      <w:tr w:rsidR="004C44C7" w:rsidRPr="00947A31"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>
              <w:t>11</w:t>
            </w:r>
            <w:r w:rsidRPr="00947A31">
              <w:t>:00</w:t>
            </w:r>
          </w:p>
        </w:tc>
        <w:tc>
          <w:tcPr>
            <w:tcW w:w="1535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İCRA İFLAS HUKUKU- I</w:t>
            </w:r>
          </w:p>
        </w:tc>
        <w:tc>
          <w:tcPr>
            <w:tcW w:w="1535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İCRA İFLAS HUKUKU- I</w:t>
            </w:r>
            <w:r>
              <w:t>I</w:t>
            </w:r>
          </w:p>
        </w:tc>
        <w:tc>
          <w:tcPr>
            <w:tcW w:w="1535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İŞ HUKUKU- I</w:t>
            </w:r>
          </w:p>
        </w:tc>
        <w:tc>
          <w:tcPr>
            <w:tcW w:w="1536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İŞ HUKUKU- I</w:t>
            </w:r>
          </w:p>
        </w:tc>
        <w:tc>
          <w:tcPr>
            <w:tcW w:w="1536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CEZA MUHAKEMESİ HUKUKU- II</w:t>
            </w:r>
          </w:p>
        </w:tc>
      </w:tr>
      <w:tr w:rsidR="004C44C7" w:rsidRPr="00947A31"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>
              <w:t>12</w:t>
            </w:r>
            <w:r w:rsidRPr="00947A31">
              <w:t>:00</w:t>
            </w:r>
          </w:p>
        </w:tc>
        <w:tc>
          <w:tcPr>
            <w:tcW w:w="1535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İCRA İFLAS HUKUKU- I</w:t>
            </w:r>
          </w:p>
        </w:tc>
        <w:tc>
          <w:tcPr>
            <w:tcW w:w="1535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İCRA İFLAS HUKUKU- II</w:t>
            </w:r>
          </w:p>
        </w:tc>
        <w:tc>
          <w:tcPr>
            <w:tcW w:w="1535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İŞ HUKUKU- I</w:t>
            </w:r>
          </w:p>
        </w:tc>
        <w:tc>
          <w:tcPr>
            <w:tcW w:w="1536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İŞ HUKUKU- I</w:t>
            </w:r>
          </w:p>
        </w:tc>
        <w:tc>
          <w:tcPr>
            <w:tcW w:w="1536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CEZA MUHAKEMESİ HUKUKU- II</w:t>
            </w:r>
          </w:p>
        </w:tc>
      </w:tr>
      <w:tr w:rsidR="004C44C7" w:rsidRPr="00947A31"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>
              <w:t>13</w:t>
            </w:r>
            <w:r w:rsidRPr="00947A31">
              <w:t>:00</w:t>
            </w:r>
          </w:p>
        </w:tc>
        <w:tc>
          <w:tcPr>
            <w:tcW w:w="1535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İCRA İFLAS HUKUKU- I</w:t>
            </w:r>
          </w:p>
        </w:tc>
        <w:tc>
          <w:tcPr>
            <w:tcW w:w="1535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İCRA İFLAS HUKUKU- II</w:t>
            </w:r>
          </w:p>
        </w:tc>
        <w:tc>
          <w:tcPr>
            <w:tcW w:w="1535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İŞ HUKUKU- I</w:t>
            </w:r>
          </w:p>
        </w:tc>
        <w:tc>
          <w:tcPr>
            <w:tcW w:w="1536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İŞ HUKUKU- II</w:t>
            </w:r>
          </w:p>
        </w:tc>
        <w:tc>
          <w:tcPr>
            <w:tcW w:w="1536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CEZA MUHAKEMESİ HUKUKU- II</w:t>
            </w:r>
          </w:p>
        </w:tc>
      </w:tr>
      <w:tr w:rsidR="004C44C7" w:rsidRPr="00947A31"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>
              <w:t>14</w:t>
            </w:r>
            <w:r w:rsidRPr="00947A31">
              <w:t>:00</w:t>
            </w:r>
          </w:p>
        </w:tc>
        <w:tc>
          <w:tcPr>
            <w:tcW w:w="1535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İCRA İFLAS HUKUKU- I</w:t>
            </w:r>
          </w:p>
        </w:tc>
        <w:tc>
          <w:tcPr>
            <w:tcW w:w="1535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İCRA İFLAS HUKUKU- II</w:t>
            </w:r>
          </w:p>
        </w:tc>
        <w:tc>
          <w:tcPr>
            <w:tcW w:w="1535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İŞ HUKUKU- II</w:t>
            </w:r>
          </w:p>
        </w:tc>
        <w:tc>
          <w:tcPr>
            <w:tcW w:w="1536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İŞ HUKUKU- II</w:t>
            </w:r>
          </w:p>
        </w:tc>
        <w:tc>
          <w:tcPr>
            <w:tcW w:w="1536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CEZA MUHAKEMESİ HUKUKU- I</w:t>
            </w:r>
          </w:p>
        </w:tc>
      </w:tr>
      <w:tr w:rsidR="004C44C7" w:rsidRPr="00947A31"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>
              <w:t>15</w:t>
            </w:r>
            <w:r w:rsidRPr="00947A31">
              <w:t>:00</w:t>
            </w:r>
          </w:p>
        </w:tc>
        <w:tc>
          <w:tcPr>
            <w:tcW w:w="1535" w:type="dxa"/>
          </w:tcPr>
          <w:p w:rsidR="004C44C7" w:rsidRPr="00947A31" w:rsidRDefault="004C44C7" w:rsidP="00C520EC">
            <w:pPr>
              <w:spacing w:after="0" w:line="240" w:lineRule="auto"/>
            </w:pPr>
            <w:r>
              <w:t>İCRA İFLAS HUKUKU- I</w:t>
            </w:r>
          </w:p>
        </w:tc>
        <w:tc>
          <w:tcPr>
            <w:tcW w:w="1535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CEZA MUHAKEMESİ HUKUKU- I</w:t>
            </w:r>
          </w:p>
        </w:tc>
        <w:tc>
          <w:tcPr>
            <w:tcW w:w="1535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İŞ HUKUKU- II</w:t>
            </w:r>
          </w:p>
        </w:tc>
        <w:tc>
          <w:tcPr>
            <w:tcW w:w="1536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İŞ HUKUKU- II</w:t>
            </w:r>
          </w:p>
        </w:tc>
        <w:tc>
          <w:tcPr>
            <w:tcW w:w="1536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CEZA MUHAKEMESİ HUKUKU- I</w:t>
            </w:r>
          </w:p>
        </w:tc>
      </w:tr>
      <w:tr w:rsidR="004C44C7" w:rsidRPr="00947A31"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>
              <w:t>16</w:t>
            </w:r>
            <w:r w:rsidRPr="00947A31">
              <w:t>:00</w:t>
            </w:r>
          </w:p>
        </w:tc>
        <w:tc>
          <w:tcPr>
            <w:tcW w:w="1535" w:type="dxa"/>
          </w:tcPr>
          <w:p w:rsidR="004C44C7" w:rsidRPr="00947A31" w:rsidRDefault="004C44C7" w:rsidP="00C520EC">
            <w:pPr>
              <w:spacing w:after="0" w:line="240" w:lineRule="auto"/>
            </w:pPr>
            <w:r>
              <w:t>İCRA İFLAS HUKUKU- I</w:t>
            </w:r>
          </w:p>
        </w:tc>
        <w:tc>
          <w:tcPr>
            <w:tcW w:w="1535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CEZA MUHAKEMESİ HUKUKU- I</w:t>
            </w:r>
          </w:p>
        </w:tc>
        <w:tc>
          <w:tcPr>
            <w:tcW w:w="1535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İŞ HUKUKU- II</w:t>
            </w:r>
          </w:p>
        </w:tc>
        <w:tc>
          <w:tcPr>
            <w:tcW w:w="1536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İŞ HUKUKU- II</w:t>
            </w:r>
          </w:p>
        </w:tc>
        <w:tc>
          <w:tcPr>
            <w:tcW w:w="1536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CEZA MUHAKEMESİ HUKUKU- I</w:t>
            </w:r>
          </w:p>
        </w:tc>
      </w:tr>
      <w:tr w:rsidR="004C44C7" w:rsidRPr="00947A31"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>
              <w:t>17</w:t>
            </w:r>
            <w:r w:rsidRPr="00947A31">
              <w:t>:00</w:t>
            </w:r>
          </w:p>
        </w:tc>
        <w:tc>
          <w:tcPr>
            <w:tcW w:w="1535" w:type="dxa"/>
          </w:tcPr>
          <w:p w:rsidR="004C44C7" w:rsidRPr="00947A31" w:rsidRDefault="004C44C7" w:rsidP="00C520EC">
            <w:pPr>
              <w:spacing w:after="0" w:line="240" w:lineRule="auto"/>
            </w:pPr>
            <w:r>
              <w:t>İCRA İFLAS HUKUKU- I</w:t>
            </w:r>
          </w:p>
        </w:tc>
        <w:tc>
          <w:tcPr>
            <w:tcW w:w="1535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CEZA MUHAKEMESİ HUKUKU- I</w:t>
            </w:r>
          </w:p>
        </w:tc>
        <w:tc>
          <w:tcPr>
            <w:tcW w:w="1535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İŞ HUKUKU- II</w:t>
            </w:r>
          </w:p>
        </w:tc>
        <w:tc>
          <w:tcPr>
            <w:tcW w:w="1536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İŞ HUKUKU- II</w:t>
            </w:r>
          </w:p>
        </w:tc>
        <w:tc>
          <w:tcPr>
            <w:tcW w:w="1536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CEZA MUHAKEMESİ HUKUKU- I</w:t>
            </w:r>
          </w:p>
        </w:tc>
      </w:tr>
      <w:tr w:rsidR="004C44C7" w:rsidRPr="00947A31"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>
              <w:t>18</w:t>
            </w:r>
            <w:r w:rsidRPr="00947A31">
              <w:t>:00</w:t>
            </w:r>
          </w:p>
        </w:tc>
        <w:tc>
          <w:tcPr>
            <w:tcW w:w="1535" w:type="dxa"/>
          </w:tcPr>
          <w:p w:rsidR="004C44C7" w:rsidRPr="00947A31" w:rsidRDefault="004C44C7" w:rsidP="00C520EC">
            <w:pPr>
              <w:spacing w:after="0" w:line="240" w:lineRule="auto"/>
            </w:pPr>
            <w:r>
              <w:t>İCRA İFLAS HUKUKU- I</w:t>
            </w:r>
          </w:p>
        </w:tc>
        <w:tc>
          <w:tcPr>
            <w:tcW w:w="1535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CEZA MUHAKEMESİ HUKUKU- I</w:t>
            </w:r>
          </w:p>
        </w:tc>
        <w:tc>
          <w:tcPr>
            <w:tcW w:w="1535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İŞ HUKUKU- II</w:t>
            </w:r>
          </w:p>
        </w:tc>
        <w:tc>
          <w:tcPr>
            <w:tcW w:w="1536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CEZA MUHAKEMESİ HUKUKU- II</w:t>
            </w:r>
          </w:p>
        </w:tc>
        <w:tc>
          <w:tcPr>
            <w:tcW w:w="1536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CEZA MUHAKEMESİ HUKUKU- I</w:t>
            </w:r>
          </w:p>
        </w:tc>
      </w:tr>
      <w:tr w:rsidR="004C44C7" w:rsidRPr="00947A31"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>
              <w:t>19</w:t>
            </w:r>
            <w:r w:rsidRPr="00947A31">
              <w:t>:00</w:t>
            </w:r>
          </w:p>
        </w:tc>
        <w:tc>
          <w:tcPr>
            <w:tcW w:w="1535" w:type="dxa"/>
          </w:tcPr>
          <w:p w:rsidR="004C44C7" w:rsidRPr="00947A31" w:rsidRDefault="004C44C7" w:rsidP="00C520EC">
            <w:pPr>
              <w:spacing w:after="0" w:line="240" w:lineRule="auto"/>
            </w:pPr>
            <w:r>
              <w:t>İCRA İFLAS HUKUKU- II</w:t>
            </w:r>
          </w:p>
        </w:tc>
        <w:tc>
          <w:tcPr>
            <w:tcW w:w="1535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CEZA MUHAKEMESİ HUKUKU- I</w:t>
            </w:r>
          </w:p>
        </w:tc>
        <w:tc>
          <w:tcPr>
            <w:tcW w:w="1535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İŞ HUKUKU- II</w:t>
            </w:r>
          </w:p>
        </w:tc>
        <w:tc>
          <w:tcPr>
            <w:tcW w:w="1536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CEZA MUHAKEMESİ HUKUKU- II</w:t>
            </w:r>
          </w:p>
        </w:tc>
        <w:tc>
          <w:tcPr>
            <w:tcW w:w="1536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CEZA MUHAKEMESİ HUKUKU- I</w:t>
            </w:r>
          </w:p>
        </w:tc>
      </w:tr>
      <w:tr w:rsidR="004C44C7" w:rsidRPr="00947A31"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  <w:r>
              <w:t>20</w:t>
            </w:r>
            <w:r w:rsidRPr="00947A31">
              <w:t>:00</w:t>
            </w: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</w:p>
        </w:tc>
        <w:tc>
          <w:tcPr>
            <w:tcW w:w="1535" w:type="dxa"/>
          </w:tcPr>
          <w:p w:rsidR="004C44C7" w:rsidRPr="00947A31" w:rsidRDefault="004C44C7" w:rsidP="00947A31">
            <w:pPr>
              <w:spacing w:after="0" w:line="240" w:lineRule="auto"/>
            </w:pPr>
          </w:p>
        </w:tc>
        <w:tc>
          <w:tcPr>
            <w:tcW w:w="1535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 xml:space="preserve"> İŞ HUKUKU- I</w:t>
            </w:r>
          </w:p>
        </w:tc>
        <w:tc>
          <w:tcPr>
            <w:tcW w:w="1536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İŞ HUKUKU- I</w:t>
            </w:r>
          </w:p>
        </w:tc>
        <w:tc>
          <w:tcPr>
            <w:tcW w:w="1536" w:type="dxa"/>
          </w:tcPr>
          <w:p w:rsidR="004C44C7" w:rsidRPr="00947A31" w:rsidRDefault="004C44C7" w:rsidP="00C520EC">
            <w:pPr>
              <w:spacing w:after="0" w:line="240" w:lineRule="auto"/>
            </w:pPr>
            <w:r w:rsidRPr="00947A31">
              <w:t>CEZA MUHAKEMESİ HUKUKU- II</w:t>
            </w:r>
          </w:p>
        </w:tc>
      </w:tr>
    </w:tbl>
    <w:p w:rsidR="004C44C7" w:rsidRDefault="004C44C7"/>
    <w:p w:rsidR="004C44C7" w:rsidRPr="00B0705E" w:rsidRDefault="004C44C7" w:rsidP="00B0705E">
      <w:pPr>
        <w:jc w:val="both"/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>Önemli Not</w:t>
      </w:r>
      <w:r w:rsidRPr="00B0705E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İcra – İflas Hukuku I, İcra – İflas Hukuku II, Ceza Muhakemesi Hukuku I ve Ceza Muhakemesi Hukuku II dersleri TİGEM Yerleşkesi’nde </w:t>
      </w:r>
      <w:r w:rsidRPr="00821A0E">
        <w:rPr>
          <w:b/>
          <w:bCs/>
          <w:i/>
          <w:iCs/>
          <w:color w:val="FF0000"/>
          <w:sz w:val="24"/>
          <w:szCs w:val="24"/>
        </w:rPr>
        <w:t>(Merkez Kampus - Mühendislik Fakültesi derslikleri 206 nolu sınıf)</w:t>
      </w:r>
      <w:r w:rsidRPr="00821A0E">
        <w:rPr>
          <w:b/>
          <w:bCs/>
          <w:color w:val="000000"/>
          <w:sz w:val="24"/>
          <w:szCs w:val="24"/>
        </w:rPr>
        <w:t xml:space="preserve"> </w:t>
      </w:r>
      <w:r w:rsidRPr="00B0705E">
        <w:rPr>
          <w:color w:val="000000"/>
          <w:sz w:val="24"/>
          <w:szCs w:val="24"/>
        </w:rPr>
        <w:t>yapılacaktır. İş Hukuku</w:t>
      </w:r>
      <w:r>
        <w:rPr>
          <w:color w:val="000000"/>
          <w:sz w:val="24"/>
          <w:szCs w:val="24"/>
        </w:rPr>
        <w:t xml:space="preserve"> I ve İş Hukuku II</w:t>
      </w:r>
      <w:r w:rsidRPr="00B0705E">
        <w:rPr>
          <w:color w:val="000000"/>
          <w:sz w:val="24"/>
          <w:szCs w:val="24"/>
        </w:rPr>
        <w:t xml:space="preserve"> dersleri ise Fakülte</w:t>
      </w:r>
      <w:r>
        <w:rPr>
          <w:color w:val="000000"/>
          <w:sz w:val="24"/>
          <w:szCs w:val="24"/>
        </w:rPr>
        <w:t>miz dersliklerinde</w:t>
      </w:r>
      <w:r w:rsidRPr="00B0705E">
        <w:rPr>
          <w:color w:val="000000"/>
          <w:sz w:val="24"/>
          <w:szCs w:val="24"/>
        </w:rPr>
        <w:t xml:space="preserve"> yapılacaktır.</w:t>
      </w:r>
    </w:p>
    <w:sectPr w:rsidR="004C44C7" w:rsidRPr="00B0705E" w:rsidSect="008F5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FC8"/>
    <w:rsid w:val="00000623"/>
    <w:rsid w:val="00011F02"/>
    <w:rsid w:val="000A5C3A"/>
    <w:rsid w:val="00187265"/>
    <w:rsid w:val="00267C6A"/>
    <w:rsid w:val="002837B5"/>
    <w:rsid w:val="002A5CA3"/>
    <w:rsid w:val="002B7C1E"/>
    <w:rsid w:val="002D7CDF"/>
    <w:rsid w:val="00323D62"/>
    <w:rsid w:val="003479BD"/>
    <w:rsid w:val="00354C51"/>
    <w:rsid w:val="004C44C7"/>
    <w:rsid w:val="006A170C"/>
    <w:rsid w:val="006F6CFB"/>
    <w:rsid w:val="007E1D51"/>
    <w:rsid w:val="00821A0E"/>
    <w:rsid w:val="00872118"/>
    <w:rsid w:val="00891872"/>
    <w:rsid w:val="008A30CE"/>
    <w:rsid w:val="008F5382"/>
    <w:rsid w:val="0094523D"/>
    <w:rsid w:val="00947A31"/>
    <w:rsid w:val="009F0CC3"/>
    <w:rsid w:val="00A244F2"/>
    <w:rsid w:val="00A65BD0"/>
    <w:rsid w:val="00B0705E"/>
    <w:rsid w:val="00B56029"/>
    <w:rsid w:val="00C03FC8"/>
    <w:rsid w:val="00C520EC"/>
    <w:rsid w:val="00CC34B6"/>
    <w:rsid w:val="00D24078"/>
    <w:rsid w:val="00D301A4"/>
    <w:rsid w:val="00D32B0D"/>
    <w:rsid w:val="00E31E51"/>
    <w:rsid w:val="00EA106B"/>
    <w:rsid w:val="00EA26E1"/>
    <w:rsid w:val="00EA371A"/>
    <w:rsid w:val="00ED61E2"/>
    <w:rsid w:val="00F44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38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03FC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3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665</Words>
  <Characters>3794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Ramazan Öztürk</dc:creator>
  <cp:keywords/>
  <dc:description/>
  <cp:lastModifiedBy>anıl</cp:lastModifiedBy>
  <cp:revision>2</cp:revision>
  <dcterms:created xsi:type="dcterms:W3CDTF">2015-07-10T11:54:00Z</dcterms:created>
  <dcterms:modified xsi:type="dcterms:W3CDTF">2015-07-10T11:54:00Z</dcterms:modified>
</cp:coreProperties>
</file>