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24"/>
        <w:gridCol w:w="2977"/>
        <w:gridCol w:w="2977"/>
        <w:gridCol w:w="2976"/>
        <w:gridCol w:w="2268"/>
        <w:gridCol w:w="2694"/>
      </w:tblGrid>
      <w:tr w:rsidR="00227307" w:rsidRPr="00274E49" w:rsidTr="00A736F1">
        <w:trPr>
          <w:trHeight w:val="495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F13C73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KAMU HUKUKU TEZSİZ YÜKSEK LİSANS PROGRAMI </w:t>
            </w:r>
          </w:p>
        </w:tc>
      </w:tr>
      <w:tr w:rsidR="00227307" w:rsidRPr="00274E49" w:rsidTr="00A736F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PAZARTESİ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SALI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ÇARŞAMBA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PERŞEMBE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25399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CUMA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</w:tr>
      <w:tr w:rsidR="00227307" w:rsidRPr="00274E49" w:rsidTr="00A736F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09.00-09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EF22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B9693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4D0B6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CA6AA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227307" w:rsidRPr="00274E49" w:rsidTr="00A736F1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10.00-10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E76F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B9693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4D0B6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CA6AA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227307" w:rsidRPr="00274E49" w:rsidTr="00A736F1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11.00-11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E76F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C77D6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4D0B6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BF11E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5A524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227307" w:rsidRPr="00274E49" w:rsidTr="00A736F1">
        <w:trPr>
          <w:trHeight w:val="8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12.00-12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E76F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C77D6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D83D6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7E7219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227307" w:rsidRPr="00274E49" w:rsidTr="00A736F1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F13C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13.00- 13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:.45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01597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D83D66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5300C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0910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</w:tbl>
    <w:p w:rsidR="00227307" w:rsidRDefault="00227307" w:rsidP="00387B5F">
      <w:pPr>
        <w:spacing w:after="0" w:line="240" w:lineRule="auto"/>
        <w:rPr>
          <w:color w:val="808080"/>
        </w:rPr>
      </w:pPr>
      <w:r w:rsidRPr="00564F4A">
        <w:rPr>
          <w:color w:val="808080"/>
        </w:rPr>
        <w:t xml:space="preserve">    </w:t>
      </w:r>
    </w:p>
    <w:p w:rsidR="00227307" w:rsidRDefault="00227307" w:rsidP="00387B5F">
      <w:pPr>
        <w:spacing w:after="0" w:line="240" w:lineRule="auto"/>
        <w:rPr>
          <w:color w:val="808080"/>
        </w:rPr>
      </w:pPr>
    </w:p>
    <w:p w:rsidR="00227307" w:rsidRDefault="00227307" w:rsidP="00AD6912">
      <w:pPr>
        <w:tabs>
          <w:tab w:val="left" w:pos="10770"/>
        </w:tabs>
        <w:spacing w:after="0" w:line="240" w:lineRule="auto"/>
        <w:ind w:left="708" w:firstLine="9192"/>
        <w:rPr>
          <w:b/>
          <w:color w:val="808080"/>
        </w:rPr>
      </w:pPr>
    </w:p>
    <w:p w:rsidR="00227307" w:rsidRDefault="00227307" w:rsidP="00AD6912">
      <w:pPr>
        <w:tabs>
          <w:tab w:val="left" w:pos="10770"/>
        </w:tabs>
        <w:spacing w:after="0" w:line="240" w:lineRule="auto"/>
        <w:ind w:left="708" w:firstLine="9192"/>
        <w:rPr>
          <w:b/>
          <w:color w:val="808080"/>
        </w:rPr>
      </w:pPr>
    </w:p>
    <w:p w:rsidR="00227307" w:rsidRDefault="00227307" w:rsidP="00AD6912">
      <w:pPr>
        <w:tabs>
          <w:tab w:val="left" w:pos="10770"/>
        </w:tabs>
        <w:spacing w:after="0" w:line="240" w:lineRule="auto"/>
        <w:ind w:left="708" w:firstLine="9192"/>
        <w:rPr>
          <w:b/>
          <w:color w:val="808080"/>
        </w:rPr>
      </w:pPr>
    </w:p>
    <w:p w:rsidR="00227307" w:rsidRDefault="00227307" w:rsidP="00AD6912">
      <w:pPr>
        <w:tabs>
          <w:tab w:val="left" w:pos="10770"/>
        </w:tabs>
        <w:spacing w:after="0" w:line="240" w:lineRule="auto"/>
        <w:ind w:left="708" w:firstLine="9192"/>
        <w:rPr>
          <w:b/>
          <w:color w:val="808080"/>
        </w:rPr>
      </w:pPr>
    </w:p>
    <w:p w:rsidR="00227307" w:rsidRDefault="00227307" w:rsidP="00AD6912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p w:rsidR="00227307" w:rsidRDefault="00227307" w:rsidP="00A255A3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p w:rsidR="00227307" w:rsidRPr="00937BF1" w:rsidRDefault="00227307" w:rsidP="00A255A3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tbl>
      <w:tblPr>
        <w:tblW w:w="14609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"/>
        <w:gridCol w:w="1195"/>
        <w:gridCol w:w="2467"/>
        <w:gridCol w:w="18"/>
        <w:gridCol w:w="2961"/>
        <w:gridCol w:w="7"/>
        <w:gridCol w:w="2661"/>
        <w:gridCol w:w="6"/>
        <w:gridCol w:w="2531"/>
        <w:gridCol w:w="9"/>
        <w:gridCol w:w="2702"/>
        <w:gridCol w:w="37"/>
      </w:tblGrid>
      <w:tr w:rsidR="00227307" w:rsidRPr="00274E49" w:rsidTr="00D605BC">
        <w:trPr>
          <w:gridAfter w:val="1"/>
          <w:wAfter w:w="37" w:type="dxa"/>
          <w:trHeight w:val="554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PAZARTESİ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SALI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ÇARŞAMBA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PERŞEMBE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 w:rsidRPr="00C41C24">
              <w:rPr>
                <w:rFonts w:cs="Calibri"/>
                <w:b/>
                <w:color w:val="000000"/>
                <w:lang w:eastAsia="tr-TR"/>
              </w:rPr>
              <w:t>CUMA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br/>
            </w:r>
          </w:p>
        </w:tc>
      </w:tr>
      <w:tr w:rsidR="00227307" w:rsidRPr="00274E49" w:rsidTr="00D605BC">
        <w:trPr>
          <w:gridAfter w:val="1"/>
          <w:wAfter w:w="37" w:type="dxa"/>
          <w:trHeight w:val="830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14.00-14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5D26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09103F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227307" w:rsidRPr="00274E49" w:rsidTr="00D605BC">
        <w:trPr>
          <w:gridAfter w:val="1"/>
          <w:wAfter w:w="37" w:type="dxa"/>
          <w:trHeight w:val="830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15.00-15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B9693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5A68F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227307" w:rsidRPr="00274E49" w:rsidTr="00D605BC">
        <w:trPr>
          <w:gridAfter w:val="1"/>
          <w:wAfter w:w="37" w:type="dxa"/>
          <w:trHeight w:val="1134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16.00-16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99069A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813B0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Pr="00C41C24" w:rsidRDefault="00227307" w:rsidP="005A68F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227307" w:rsidRPr="00274E49" w:rsidTr="001222D1">
        <w:trPr>
          <w:gridAfter w:val="1"/>
          <w:wAfter w:w="37" w:type="dxa"/>
          <w:trHeight w:val="1148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17.00-17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VATANDAŞLIK HUKUKUNUN G</w:t>
            </w:r>
          </w:p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ÜNCEL SORUNLARI / </w:t>
            </w:r>
          </w:p>
          <w:p w:rsidR="00227307" w:rsidRPr="00C41C24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PROF.DR. YAVUZ KAPLAN / Hukuk Fakültesi 103 nolu sınıf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227307" w:rsidRPr="00C41C24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/ PROF.DR. SEYİTHAN DELİDUMAN / Hukuk Fakültesi 203 nolu sınıf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227307" w:rsidRPr="00274E49" w:rsidRDefault="00227307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Default="00227307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227307" w:rsidRDefault="00227307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227307" w:rsidRDefault="00227307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227307" w:rsidRDefault="00227307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227307" w:rsidRDefault="00227307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 İFADE HÜRRİYETİ</w:t>
            </w:r>
          </w:p>
          <w:p w:rsidR="00227307" w:rsidRPr="00C41C24" w:rsidRDefault="00227307" w:rsidP="002F7FAB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Default="00227307" w:rsidP="00A9424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DOĞAL HUKUK VE ELEŞTİRİLERİ</w:t>
            </w:r>
          </w:p>
          <w:p w:rsidR="00227307" w:rsidRPr="00C41C24" w:rsidRDefault="00227307" w:rsidP="00A9424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227307" w:rsidRPr="00274E49" w:rsidTr="001222D1">
        <w:trPr>
          <w:gridAfter w:val="1"/>
          <w:wAfter w:w="37" w:type="dxa"/>
          <w:trHeight w:val="1148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18.00-18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.45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VATANDAŞLIK HUKUKUNUN GÜNCEL SORUNLARI / </w:t>
            </w:r>
          </w:p>
          <w:p w:rsidR="00227307" w:rsidRPr="00274E49" w:rsidRDefault="00227307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PROF.DR. YAVUZ KAPLAN / Hukuk Fakültesi 103 nolu sınıf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307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227307" w:rsidRPr="00C41C24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/ PROF.DR. SEYİTHAN DELİDUMAN / Hukuk Fakültesi 203 nolu sınıf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227307" w:rsidRPr="00274E49" w:rsidRDefault="00227307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Default="00227307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227307" w:rsidRDefault="00227307" w:rsidP="008327A7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227307" w:rsidRDefault="00227307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İFADE HÜRRİYETİ</w:t>
            </w:r>
          </w:p>
          <w:p w:rsidR="00227307" w:rsidRPr="00C41C24" w:rsidRDefault="00227307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307" w:rsidRDefault="00227307" w:rsidP="00A9424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DOĞAL HUKUK VE ELEŞTİRİLERİ</w:t>
            </w:r>
          </w:p>
          <w:p w:rsidR="00227307" w:rsidRPr="00C41C24" w:rsidRDefault="00227307" w:rsidP="00A94248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227307" w:rsidRPr="00274E49" w:rsidTr="00BE2B4F">
        <w:trPr>
          <w:gridAfter w:val="1"/>
          <w:wAfter w:w="37" w:type="dxa"/>
          <w:trHeight w:val="1106"/>
        </w:trPr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27307" w:rsidRPr="00C41C24" w:rsidRDefault="00227307" w:rsidP="00D605BC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19.00- 19:</w:t>
            </w:r>
            <w:r w:rsidRPr="00C41C24">
              <w:rPr>
                <w:rFonts w:cs="Calibri"/>
                <w:b/>
                <w:color w:val="000000"/>
                <w:lang w:eastAsia="tr-TR"/>
              </w:rPr>
              <w:t>45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VATANDAŞLIK HUKUKUNUN GÜNCEL SORUNLARI / </w:t>
            </w:r>
          </w:p>
          <w:p w:rsidR="00227307" w:rsidRPr="00274E49" w:rsidRDefault="00227307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PROF.DR. YAVUZ KAPLAN / Hukuk Fakültesi 103 nolu sınıf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7307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ADLİ TEŞKİLAT</w:t>
            </w:r>
          </w:p>
          <w:p w:rsidR="00227307" w:rsidRPr="00C41C24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/ PROF.DR. SEYİTHAN DELİDUMAN / Hukuk Fakültesi 203 nolu sınıf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SOSYAL BİLİMLERDE ARAŞTIRMA YÖNTEMLERİ / Doç.Dr. Gökhan Kürşat YERLİKAYA</w:t>
            </w:r>
          </w:p>
          <w:p w:rsidR="00227307" w:rsidRPr="00274E49" w:rsidRDefault="00227307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7307" w:rsidRDefault="00227307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İFADE HÜRRİYETİ</w:t>
            </w:r>
          </w:p>
          <w:p w:rsidR="00227307" w:rsidRDefault="00227307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Yard. Doç. Dr. Kemal Şahin Hukuk Fakültesi 103 nolu sınıf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27307" w:rsidRDefault="00227307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DOĞAL HUKUK VE ELEŞTİRİLERİ</w:t>
            </w:r>
          </w:p>
          <w:p w:rsidR="00227307" w:rsidRPr="00C41C24" w:rsidRDefault="00227307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Doç.Dr. Yıldrım TORUN Hukuk Fakültesi 203 nolu sınıf</w:t>
            </w:r>
          </w:p>
        </w:tc>
      </w:tr>
      <w:tr w:rsidR="00227307" w:rsidRPr="00274E49" w:rsidTr="00BE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5" w:type="dxa"/>
          <w:trHeight w:val="1034"/>
        </w:trPr>
        <w:tc>
          <w:tcPr>
            <w:tcW w:w="1195" w:type="dxa"/>
          </w:tcPr>
          <w:p w:rsidR="00227307" w:rsidRDefault="00227307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227307" w:rsidRDefault="00227307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227307" w:rsidRDefault="00227307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227307" w:rsidRDefault="00227307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227307" w:rsidRDefault="00227307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227307" w:rsidRPr="00274E49" w:rsidRDefault="00227307" w:rsidP="00D605BC">
            <w:pPr>
              <w:spacing w:after="0" w:line="240" w:lineRule="auto"/>
              <w:ind w:left="38"/>
              <w:rPr>
                <w:color w:val="808080"/>
              </w:rPr>
            </w:pPr>
          </w:p>
          <w:p w:rsidR="00227307" w:rsidRPr="00274E49" w:rsidRDefault="00227307" w:rsidP="00D605BC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274E49">
              <w:rPr>
                <w:color w:val="808080"/>
              </w:rPr>
              <w:t xml:space="preserve"> </w:t>
            </w:r>
            <w:r w:rsidRPr="00274E49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20.00</w:t>
            </w:r>
          </w:p>
          <w:p w:rsidR="00227307" w:rsidRPr="00274E49" w:rsidRDefault="00227307" w:rsidP="00D605BC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274E49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20.45</w:t>
            </w:r>
          </w:p>
          <w:p w:rsidR="00227307" w:rsidRPr="00274E49" w:rsidRDefault="00227307" w:rsidP="00D605BC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485" w:type="dxa"/>
            <w:gridSpan w:val="2"/>
            <w:vAlign w:val="bottom"/>
          </w:tcPr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REGÜLASYON VE BAĞIMSIZ İDARİ OTORİTELER / </w:t>
            </w:r>
          </w:p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Yrd.Doç.Dr. Sırrı DÜĞER / </w:t>
            </w:r>
          </w:p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Hukuk Fakültesi 103 nolu sınıf</w:t>
            </w:r>
          </w:p>
          <w:p w:rsidR="00227307" w:rsidRPr="00C41C24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68" w:type="dxa"/>
            <w:gridSpan w:val="2"/>
            <w:vAlign w:val="bottom"/>
          </w:tcPr>
          <w:p w:rsidR="00227307" w:rsidRDefault="00227307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İFLAS SUÇLARI / PROF.DR. SEYİTHAN DELİDUMAN / Hukuk Fakültesi 103 nolu sınıf </w:t>
            </w:r>
          </w:p>
          <w:p w:rsidR="00227307" w:rsidRDefault="00227307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227307" w:rsidRDefault="00227307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227307" w:rsidRDefault="00227307" w:rsidP="00476AA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  <w:p w:rsidR="00227307" w:rsidRPr="00C41C24" w:rsidRDefault="00227307" w:rsidP="003A2C8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7" w:type="dxa"/>
            <w:gridSpan w:val="2"/>
          </w:tcPr>
          <w:p w:rsidR="00227307" w:rsidRPr="00274E49" w:rsidRDefault="00227307" w:rsidP="003F047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 CEZA HUKUKUNUN GÜNCEL SORUNLARI / Yrd.Doç.Dr. İsmail DURSUN / Hukuk Fakültesi 103 nolu sınıf</w:t>
            </w:r>
          </w:p>
        </w:tc>
        <w:tc>
          <w:tcPr>
            <w:tcW w:w="2540" w:type="dxa"/>
            <w:gridSpan w:val="2"/>
            <w:vAlign w:val="bottom"/>
          </w:tcPr>
          <w:p w:rsidR="00227307" w:rsidRPr="00C41C24" w:rsidRDefault="00227307" w:rsidP="00A24F73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AVRUPA BİRLİĞİ HUKUKUNUN GÜNCEL MESELELERİ / Doç.Dr. Ahmet Mithat Güneş / Hukuk Fakültesi 103 nolu sınıf</w:t>
            </w:r>
          </w:p>
        </w:tc>
        <w:tc>
          <w:tcPr>
            <w:tcW w:w="2739" w:type="dxa"/>
            <w:gridSpan w:val="2"/>
            <w:vAlign w:val="bottom"/>
          </w:tcPr>
          <w:p w:rsidR="00227307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İDARE HUKUKU ÇALIŞMALARI</w:t>
            </w:r>
          </w:p>
          <w:p w:rsidR="00227307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Nohutçu/ Hukuk Fakültesi 103 nolu sınıf</w:t>
            </w:r>
          </w:p>
          <w:p w:rsidR="00227307" w:rsidRPr="00C41C24" w:rsidRDefault="00227307" w:rsidP="00777E3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</w:tr>
      <w:tr w:rsidR="00227307" w:rsidRPr="00274E49" w:rsidTr="004E1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5" w:type="dxa"/>
          <w:trHeight w:val="1557"/>
        </w:trPr>
        <w:tc>
          <w:tcPr>
            <w:tcW w:w="1195" w:type="dxa"/>
          </w:tcPr>
          <w:p w:rsidR="00227307" w:rsidRPr="00274E49" w:rsidRDefault="00227307" w:rsidP="00D605BC">
            <w:pPr>
              <w:spacing w:after="0" w:line="240" w:lineRule="auto"/>
              <w:rPr>
                <w:color w:val="808080"/>
              </w:rPr>
            </w:pPr>
            <w:r w:rsidRPr="00274E49">
              <w:rPr>
                <w:color w:val="808080"/>
              </w:rPr>
              <w:t>21.00</w:t>
            </w:r>
          </w:p>
          <w:p w:rsidR="00227307" w:rsidRPr="00274E49" w:rsidRDefault="00227307" w:rsidP="00D605BC">
            <w:pPr>
              <w:spacing w:after="0" w:line="240" w:lineRule="auto"/>
              <w:rPr>
                <w:color w:val="808080"/>
              </w:rPr>
            </w:pPr>
            <w:r w:rsidRPr="00274E49">
              <w:rPr>
                <w:color w:val="808080"/>
              </w:rPr>
              <w:t>21.45</w:t>
            </w:r>
          </w:p>
        </w:tc>
        <w:tc>
          <w:tcPr>
            <w:tcW w:w="2467" w:type="dxa"/>
            <w:vAlign w:val="bottom"/>
          </w:tcPr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REGÜLASYON VE BAĞIMSIZ İDARİ OTORİTELER / </w:t>
            </w:r>
          </w:p>
          <w:p w:rsidR="00227307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Sırrı DÜĞER / Hukuk Fakültesi 103 nolu sınıf</w:t>
            </w:r>
          </w:p>
          <w:p w:rsidR="00227307" w:rsidRPr="00C41C24" w:rsidRDefault="00227307" w:rsidP="003F0475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9" w:type="dxa"/>
            <w:gridSpan w:val="2"/>
            <w:vAlign w:val="bottom"/>
          </w:tcPr>
          <w:p w:rsidR="00227307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İFLAS SUÇLARI / PROF.DR. SEYİTHAN DELİDUMAN / Hukuk Fakültesi 103 nolu sınıf </w:t>
            </w:r>
          </w:p>
          <w:p w:rsidR="00227307" w:rsidRPr="00C41C24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8" w:type="dxa"/>
            <w:gridSpan w:val="2"/>
            <w:vAlign w:val="bottom"/>
          </w:tcPr>
          <w:p w:rsidR="00227307" w:rsidRPr="00C41C24" w:rsidRDefault="00227307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CEZA HUKUKUNUN GÜNCEL SORUNLARI / Yrd.Doç.Dr. İsmail DURSUN / Hukuk Fakültesi 103 nolu sınıf</w:t>
            </w:r>
          </w:p>
        </w:tc>
        <w:tc>
          <w:tcPr>
            <w:tcW w:w="2537" w:type="dxa"/>
            <w:gridSpan w:val="2"/>
          </w:tcPr>
          <w:p w:rsidR="00227307" w:rsidRPr="00274E49" w:rsidRDefault="00227307" w:rsidP="003A2C8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AVRUPA BİRLİĞİ HUKUKUNUN GÜNCEL MESELELERİ / Doç.Dr. Ahmet Mithat Güneş / Hukuk Fakültesi 103 nolu sınıf</w:t>
            </w:r>
          </w:p>
        </w:tc>
        <w:tc>
          <w:tcPr>
            <w:tcW w:w="2748" w:type="dxa"/>
            <w:gridSpan w:val="3"/>
          </w:tcPr>
          <w:p w:rsidR="00227307" w:rsidRDefault="00227307" w:rsidP="00102B1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İDARE HUKUKU ÇALIŞMALARI</w:t>
            </w:r>
          </w:p>
          <w:p w:rsidR="00227307" w:rsidRDefault="00227307" w:rsidP="00102B1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Nohutçu/ Hukuk Fakültesi 103 nolu sınıf</w:t>
            </w:r>
          </w:p>
          <w:p w:rsidR="00227307" w:rsidRPr="00274E49" w:rsidRDefault="00227307" w:rsidP="00A94248">
            <w:pPr>
              <w:spacing w:after="0" w:line="240" w:lineRule="auto"/>
              <w:rPr>
                <w:color w:val="808080"/>
              </w:rPr>
            </w:pPr>
          </w:p>
        </w:tc>
      </w:tr>
      <w:tr w:rsidR="00227307" w:rsidRPr="00274E49" w:rsidTr="00102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15" w:type="dxa"/>
          <w:trHeight w:val="557"/>
        </w:trPr>
        <w:tc>
          <w:tcPr>
            <w:tcW w:w="1195" w:type="dxa"/>
          </w:tcPr>
          <w:p w:rsidR="00227307" w:rsidRDefault="00227307" w:rsidP="00D605BC">
            <w:pPr>
              <w:spacing w:after="0" w:line="240" w:lineRule="auto"/>
              <w:rPr>
                <w:color w:val="808080"/>
              </w:rPr>
            </w:pPr>
            <w:r>
              <w:rPr>
                <w:color w:val="808080"/>
              </w:rPr>
              <w:t>22.00</w:t>
            </w:r>
          </w:p>
          <w:p w:rsidR="00227307" w:rsidRPr="00274E49" w:rsidRDefault="00227307" w:rsidP="00D605BC">
            <w:pPr>
              <w:spacing w:after="0" w:line="240" w:lineRule="auto"/>
              <w:rPr>
                <w:color w:val="808080"/>
              </w:rPr>
            </w:pPr>
            <w:r>
              <w:rPr>
                <w:color w:val="808080"/>
              </w:rPr>
              <w:t>22.45</w:t>
            </w:r>
          </w:p>
        </w:tc>
        <w:tc>
          <w:tcPr>
            <w:tcW w:w="2467" w:type="dxa"/>
            <w:vAlign w:val="bottom"/>
          </w:tcPr>
          <w:p w:rsidR="00227307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REGÜLASYON VE BAĞIMSIZ İDARİ OTORİTELER / </w:t>
            </w:r>
          </w:p>
          <w:p w:rsidR="00227307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Yrd.Doç.Dr. Sırrı DÜĞER /Hukuk Fakültesi 103 nolu sınıf</w:t>
            </w:r>
          </w:p>
          <w:p w:rsidR="00227307" w:rsidRPr="00C41C24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979" w:type="dxa"/>
            <w:gridSpan w:val="2"/>
            <w:vAlign w:val="bottom"/>
          </w:tcPr>
          <w:p w:rsidR="00227307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 xml:space="preserve">İFLAS SUÇLARI / PROF.DR. SEYİTHAN DELİDUMAN / Hukuk Fakültesi 103 nolu sınıf </w:t>
            </w:r>
          </w:p>
          <w:p w:rsidR="00227307" w:rsidRPr="00C41C24" w:rsidRDefault="00227307" w:rsidP="004E1EF1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</w:p>
        </w:tc>
        <w:tc>
          <w:tcPr>
            <w:tcW w:w="2668" w:type="dxa"/>
            <w:gridSpan w:val="2"/>
            <w:vAlign w:val="bottom"/>
          </w:tcPr>
          <w:p w:rsidR="00227307" w:rsidRDefault="00227307" w:rsidP="003E29B2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CEZA HUKUKUNUN GÜNCEL SORUNLARI / Yrd.Doç.Dr. İsmail DURSUN / Hukuk Fakültesi 103 nolu sınıf</w:t>
            </w:r>
          </w:p>
        </w:tc>
        <w:tc>
          <w:tcPr>
            <w:tcW w:w="2537" w:type="dxa"/>
            <w:gridSpan w:val="2"/>
          </w:tcPr>
          <w:p w:rsidR="00227307" w:rsidRPr="00274E49" w:rsidRDefault="00227307" w:rsidP="003A2C85">
            <w:pPr>
              <w:spacing w:after="0" w:line="240" w:lineRule="auto"/>
              <w:rPr>
                <w:color w:val="808080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AVRUPA BİRLİĞİ HUKUKUNUN GÜNCEL MESELELERİ / Doç.Dr. Ahmet Mithat Güneş / Hukuk Fakültesi 103 nolu sınıf</w:t>
            </w:r>
          </w:p>
        </w:tc>
        <w:tc>
          <w:tcPr>
            <w:tcW w:w="2748" w:type="dxa"/>
            <w:gridSpan w:val="3"/>
          </w:tcPr>
          <w:p w:rsidR="00227307" w:rsidRDefault="00227307" w:rsidP="00102B1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İDARE HUKUKU ÇALIŞMALARI</w:t>
            </w:r>
          </w:p>
          <w:p w:rsidR="00227307" w:rsidRDefault="00227307" w:rsidP="00102B10">
            <w:pPr>
              <w:spacing w:after="0" w:line="240" w:lineRule="auto"/>
              <w:rPr>
                <w:rFonts w:cs="Calibri"/>
                <w:b/>
                <w:color w:val="000000"/>
                <w:lang w:eastAsia="tr-TR"/>
              </w:rPr>
            </w:pPr>
            <w:r>
              <w:rPr>
                <w:rFonts w:cs="Calibri"/>
                <w:b/>
                <w:color w:val="000000"/>
                <w:lang w:eastAsia="tr-TR"/>
              </w:rPr>
              <w:t>Doç. Dr. Ahmet Nohutçu/ Hukuk Fakültesi 103 nolu sınıf</w:t>
            </w:r>
          </w:p>
          <w:p w:rsidR="00227307" w:rsidRPr="00274E49" w:rsidRDefault="00227307" w:rsidP="00A94248">
            <w:pPr>
              <w:spacing w:after="0" w:line="240" w:lineRule="auto"/>
              <w:rPr>
                <w:color w:val="808080"/>
              </w:rPr>
            </w:pPr>
          </w:p>
        </w:tc>
      </w:tr>
    </w:tbl>
    <w:p w:rsidR="00227307" w:rsidRDefault="00227307" w:rsidP="00DC01A2">
      <w:pPr>
        <w:spacing w:after="0" w:line="240" w:lineRule="auto"/>
        <w:rPr>
          <w:color w:val="808080"/>
        </w:rPr>
      </w:pPr>
      <w:r w:rsidRPr="00564F4A">
        <w:rPr>
          <w:color w:val="808080"/>
        </w:rPr>
        <w:t xml:space="preserve">  </w:t>
      </w:r>
    </w:p>
    <w:p w:rsidR="00227307" w:rsidRDefault="00227307" w:rsidP="00DC01A2">
      <w:pPr>
        <w:spacing w:after="0" w:line="240" w:lineRule="auto"/>
        <w:rPr>
          <w:color w:val="808080"/>
        </w:rPr>
      </w:pPr>
    </w:p>
    <w:p w:rsidR="00227307" w:rsidRDefault="00227307" w:rsidP="00DC01A2">
      <w:pPr>
        <w:spacing w:after="0" w:line="240" w:lineRule="auto"/>
        <w:rPr>
          <w:color w:val="808080"/>
        </w:rPr>
      </w:pPr>
    </w:p>
    <w:p w:rsidR="00227307" w:rsidRPr="00937BF1" w:rsidRDefault="00227307" w:rsidP="00DC01A2">
      <w:pPr>
        <w:tabs>
          <w:tab w:val="left" w:pos="10770"/>
        </w:tabs>
        <w:spacing w:after="0" w:line="240" w:lineRule="auto"/>
        <w:ind w:left="708" w:firstLine="9192"/>
        <w:rPr>
          <w:b/>
        </w:rPr>
      </w:pPr>
    </w:p>
    <w:sectPr w:rsidR="00227307" w:rsidRPr="00937BF1" w:rsidSect="00C403CE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07" w:rsidRDefault="00227307" w:rsidP="00FF1A8B">
      <w:pPr>
        <w:spacing w:after="0" w:line="240" w:lineRule="auto"/>
      </w:pPr>
      <w:r>
        <w:separator/>
      </w:r>
    </w:p>
  </w:endnote>
  <w:endnote w:type="continuationSeparator" w:id="0">
    <w:p w:rsidR="00227307" w:rsidRDefault="00227307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7" w:rsidRDefault="00227307" w:rsidP="002178C1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Tahoma" w:hAnsi="Tahoma" w:cs="Tahoma"/>
        <w:color w:val="000000"/>
        <w:shd w:val="clear" w:color="auto" w:fill="FFFFFF"/>
      </w:rPr>
      <w:t xml:space="preserve">Şehit Ömer Faydalı Caddesi No:146 Merkez YALOVA  </w:t>
    </w:r>
    <w:r>
      <w:rPr>
        <w:rFonts w:ascii="Cambria" w:hAnsi="Cambria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227307" w:rsidRDefault="00227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07" w:rsidRDefault="00227307" w:rsidP="00FF1A8B">
      <w:pPr>
        <w:spacing w:after="0" w:line="240" w:lineRule="auto"/>
      </w:pPr>
      <w:r>
        <w:separator/>
      </w:r>
    </w:p>
  </w:footnote>
  <w:footnote w:type="continuationSeparator" w:id="0">
    <w:p w:rsidR="00227307" w:rsidRDefault="00227307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7" w:rsidRDefault="00227307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9" o:spid="_x0000_s2049" type="#_x0000_t75" style="position:absolute;margin-left:0;margin-top:0;width:486.45pt;height:453.1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A0"/>
    </w:tblPr>
    <w:tblGrid>
      <w:gridCol w:w="11977"/>
      <w:gridCol w:w="2133"/>
    </w:tblGrid>
    <w:tr w:rsidR="00227307" w:rsidRPr="00274E49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227307" w:rsidRPr="00274E49" w:rsidRDefault="00227307" w:rsidP="00FF1A8B">
          <w:pPr>
            <w:pStyle w:val="Header"/>
            <w:jc w:val="right"/>
            <w:rPr>
              <w:b/>
              <w:caps/>
              <w:color w:val="FFFFFF"/>
              <w:sz w:val="36"/>
              <w:szCs w:val="36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50" type="#_x0000_t75" style="position:absolute;left:0;text-align:left;margin-left:0;margin-top:0;width:486.45pt;height:453.15pt;z-index:-251657728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Pr="00274E49">
            <w:rPr>
              <w:b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227307" w:rsidRPr="00274E49" w:rsidRDefault="00227307" w:rsidP="00F62114">
          <w:pPr>
            <w:pStyle w:val="Header"/>
            <w:jc w:val="right"/>
            <w:rPr>
              <w:color w:val="FFFFFF"/>
            </w:rPr>
          </w:pPr>
          <w:r w:rsidRPr="00274E49">
            <w:rPr>
              <w:color w:val="FFFFFF"/>
            </w:rPr>
            <w:t>Ders Programı Formu</w:t>
          </w:r>
        </w:p>
      </w:tc>
    </w:tr>
  </w:tbl>
  <w:p w:rsidR="00227307" w:rsidRDefault="002273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07" w:rsidRDefault="00227307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8" o:spid="_x0000_s2051" type="#_x0000_t75" style="position:absolute;margin-left:0;margin-top:0;width:486.45pt;height:453.1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7C2C"/>
    <w:rsid w:val="00010FEB"/>
    <w:rsid w:val="000144E0"/>
    <w:rsid w:val="0001597A"/>
    <w:rsid w:val="0003682F"/>
    <w:rsid w:val="000371BD"/>
    <w:rsid w:val="00056D13"/>
    <w:rsid w:val="00072CCD"/>
    <w:rsid w:val="00074883"/>
    <w:rsid w:val="000851CC"/>
    <w:rsid w:val="00085A1E"/>
    <w:rsid w:val="0009103F"/>
    <w:rsid w:val="0009115D"/>
    <w:rsid w:val="000944F9"/>
    <w:rsid w:val="000A7302"/>
    <w:rsid w:val="000A7D3E"/>
    <w:rsid w:val="000C179C"/>
    <w:rsid w:val="000D04F4"/>
    <w:rsid w:val="000D1103"/>
    <w:rsid w:val="000D3227"/>
    <w:rsid w:val="000E1F18"/>
    <w:rsid w:val="000E28C4"/>
    <w:rsid w:val="000E525A"/>
    <w:rsid w:val="000F7A12"/>
    <w:rsid w:val="001029E8"/>
    <w:rsid w:val="00102B10"/>
    <w:rsid w:val="0010461C"/>
    <w:rsid w:val="00113B7B"/>
    <w:rsid w:val="001222D1"/>
    <w:rsid w:val="00127772"/>
    <w:rsid w:val="00135277"/>
    <w:rsid w:val="00141C0F"/>
    <w:rsid w:val="001428F8"/>
    <w:rsid w:val="001455D4"/>
    <w:rsid w:val="00171F07"/>
    <w:rsid w:val="00172F50"/>
    <w:rsid w:val="00181DBD"/>
    <w:rsid w:val="00187D1B"/>
    <w:rsid w:val="001948B7"/>
    <w:rsid w:val="001A02D0"/>
    <w:rsid w:val="001D0091"/>
    <w:rsid w:val="001D26FB"/>
    <w:rsid w:val="001D71EF"/>
    <w:rsid w:val="001E65F0"/>
    <w:rsid w:val="0020552F"/>
    <w:rsid w:val="00213B5E"/>
    <w:rsid w:val="00216CD0"/>
    <w:rsid w:val="00217447"/>
    <w:rsid w:val="002178C1"/>
    <w:rsid w:val="00222DB0"/>
    <w:rsid w:val="00227307"/>
    <w:rsid w:val="002530A1"/>
    <w:rsid w:val="00253998"/>
    <w:rsid w:val="00254693"/>
    <w:rsid w:val="00255C77"/>
    <w:rsid w:val="00262361"/>
    <w:rsid w:val="00263912"/>
    <w:rsid w:val="00265BB8"/>
    <w:rsid w:val="00274E49"/>
    <w:rsid w:val="00276BED"/>
    <w:rsid w:val="00291335"/>
    <w:rsid w:val="002A57C0"/>
    <w:rsid w:val="002E500C"/>
    <w:rsid w:val="002F56F5"/>
    <w:rsid w:val="002F7FAB"/>
    <w:rsid w:val="003007E5"/>
    <w:rsid w:val="00303DBE"/>
    <w:rsid w:val="00316510"/>
    <w:rsid w:val="00326776"/>
    <w:rsid w:val="003736B6"/>
    <w:rsid w:val="00384726"/>
    <w:rsid w:val="00385A06"/>
    <w:rsid w:val="0038698A"/>
    <w:rsid w:val="00387B5F"/>
    <w:rsid w:val="003924CE"/>
    <w:rsid w:val="0039584C"/>
    <w:rsid w:val="003A2C85"/>
    <w:rsid w:val="003A37F7"/>
    <w:rsid w:val="003A5374"/>
    <w:rsid w:val="003A6993"/>
    <w:rsid w:val="003A7978"/>
    <w:rsid w:val="003C0C70"/>
    <w:rsid w:val="003C6E84"/>
    <w:rsid w:val="003E29B2"/>
    <w:rsid w:val="003E76D0"/>
    <w:rsid w:val="003F0475"/>
    <w:rsid w:val="003F3DE1"/>
    <w:rsid w:val="00416312"/>
    <w:rsid w:val="00436048"/>
    <w:rsid w:val="00460E51"/>
    <w:rsid w:val="004652C8"/>
    <w:rsid w:val="0047089C"/>
    <w:rsid w:val="00473AEE"/>
    <w:rsid w:val="004749E7"/>
    <w:rsid w:val="00475E93"/>
    <w:rsid w:val="00476AA3"/>
    <w:rsid w:val="00490E01"/>
    <w:rsid w:val="00491CDD"/>
    <w:rsid w:val="0049524A"/>
    <w:rsid w:val="004C05B2"/>
    <w:rsid w:val="004D0B6C"/>
    <w:rsid w:val="004E13F1"/>
    <w:rsid w:val="004E1EF1"/>
    <w:rsid w:val="004E3620"/>
    <w:rsid w:val="004E4181"/>
    <w:rsid w:val="004F2B15"/>
    <w:rsid w:val="00502B68"/>
    <w:rsid w:val="005258F9"/>
    <w:rsid w:val="005300C1"/>
    <w:rsid w:val="005322C8"/>
    <w:rsid w:val="00536C61"/>
    <w:rsid w:val="005531DD"/>
    <w:rsid w:val="00564F4A"/>
    <w:rsid w:val="00577B12"/>
    <w:rsid w:val="005A490B"/>
    <w:rsid w:val="005A524A"/>
    <w:rsid w:val="005A68F7"/>
    <w:rsid w:val="005A7FEE"/>
    <w:rsid w:val="005B53BE"/>
    <w:rsid w:val="005B6AE4"/>
    <w:rsid w:val="005D2675"/>
    <w:rsid w:val="005E562B"/>
    <w:rsid w:val="005F60FE"/>
    <w:rsid w:val="005F7957"/>
    <w:rsid w:val="00612435"/>
    <w:rsid w:val="00614E49"/>
    <w:rsid w:val="00626DC9"/>
    <w:rsid w:val="00667C9C"/>
    <w:rsid w:val="00675685"/>
    <w:rsid w:val="00685C9B"/>
    <w:rsid w:val="00692A29"/>
    <w:rsid w:val="006C0AAB"/>
    <w:rsid w:val="006D0849"/>
    <w:rsid w:val="006E19BA"/>
    <w:rsid w:val="006E4F42"/>
    <w:rsid w:val="006E6AC0"/>
    <w:rsid w:val="00714DF6"/>
    <w:rsid w:val="00734289"/>
    <w:rsid w:val="007446E0"/>
    <w:rsid w:val="007523DC"/>
    <w:rsid w:val="00752E96"/>
    <w:rsid w:val="00763B26"/>
    <w:rsid w:val="00767F11"/>
    <w:rsid w:val="00771460"/>
    <w:rsid w:val="00777E32"/>
    <w:rsid w:val="0078047F"/>
    <w:rsid w:val="00796149"/>
    <w:rsid w:val="007A630D"/>
    <w:rsid w:val="007B10B1"/>
    <w:rsid w:val="007C4019"/>
    <w:rsid w:val="007C77E5"/>
    <w:rsid w:val="007E48B2"/>
    <w:rsid w:val="007E7219"/>
    <w:rsid w:val="008027FF"/>
    <w:rsid w:val="00806BB1"/>
    <w:rsid w:val="00806D19"/>
    <w:rsid w:val="00810F96"/>
    <w:rsid w:val="00813B02"/>
    <w:rsid w:val="008327A7"/>
    <w:rsid w:val="00836281"/>
    <w:rsid w:val="0084083E"/>
    <w:rsid w:val="00857B0F"/>
    <w:rsid w:val="00865909"/>
    <w:rsid w:val="008764B0"/>
    <w:rsid w:val="00880041"/>
    <w:rsid w:val="00880502"/>
    <w:rsid w:val="00883D54"/>
    <w:rsid w:val="00885998"/>
    <w:rsid w:val="008A4BA1"/>
    <w:rsid w:val="008E2F15"/>
    <w:rsid w:val="008F29D0"/>
    <w:rsid w:val="008F5654"/>
    <w:rsid w:val="0090206E"/>
    <w:rsid w:val="00935F90"/>
    <w:rsid w:val="00937633"/>
    <w:rsid w:val="00937BF1"/>
    <w:rsid w:val="00940044"/>
    <w:rsid w:val="00954BD1"/>
    <w:rsid w:val="00955364"/>
    <w:rsid w:val="00962B4E"/>
    <w:rsid w:val="0097791E"/>
    <w:rsid w:val="0098208E"/>
    <w:rsid w:val="0099069A"/>
    <w:rsid w:val="00994A00"/>
    <w:rsid w:val="009A2694"/>
    <w:rsid w:val="009A3EE3"/>
    <w:rsid w:val="009A592F"/>
    <w:rsid w:val="009B186B"/>
    <w:rsid w:val="009B4CBB"/>
    <w:rsid w:val="009C0624"/>
    <w:rsid w:val="009D3DF3"/>
    <w:rsid w:val="009E2757"/>
    <w:rsid w:val="009E5517"/>
    <w:rsid w:val="009E5CE8"/>
    <w:rsid w:val="009F58C0"/>
    <w:rsid w:val="00A05DFA"/>
    <w:rsid w:val="00A074B3"/>
    <w:rsid w:val="00A13D75"/>
    <w:rsid w:val="00A24F73"/>
    <w:rsid w:val="00A255A3"/>
    <w:rsid w:val="00A41601"/>
    <w:rsid w:val="00A448E3"/>
    <w:rsid w:val="00A4572A"/>
    <w:rsid w:val="00A66A23"/>
    <w:rsid w:val="00A7043E"/>
    <w:rsid w:val="00A70510"/>
    <w:rsid w:val="00A736F1"/>
    <w:rsid w:val="00A94248"/>
    <w:rsid w:val="00AA77EC"/>
    <w:rsid w:val="00AB2E34"/>
    <w:rsid w:val="00AB3D5B"/>
    <w:rsid w:val="00AD6912"/>
    <w:rsid w:val="00AD720E"/>
    <w:rsid w:val="00AF55E0"/>
    <w:rsid w:val="00B13A05"/>
    <w:rsid w:val="00B331E6"/>
    <w:rsid w:val="00B364BE"/>
    <w:rsid w:val="00B8492C"/>
    <w:rsid w:val="00B9020C"/>
    <w:rsid w:val="00B9548E"/>
    <w:rsid w:val="00B96933"/>
    <w:rsid w:val="00B9796B"/>
    <w:rsid w:val="00BB0C1E"/>
    <w:rsid w:val="00BB43DA"/>
    <w:rsid w:val="00BE1FF2"/>
    <w:rsid w:val="00BE2B4F"/>
    <w:rsid w:val="00BE6B11"/>
    <w:rsid w:val="00BF11EA"/>
    <w:rsid w:val="00BF2049"/>
    <w:rsid w:val="00C12891"/>
    <w:rsid w:val="00C1569D"/>
    <w:rsid w:val="00C26DA6"/>
    <w:rsid w:val="00C3085C"/>
    <w:rsid w:val="00C403CE"/>
    <w:rsid w:val="00C41C24"/>
    <w:rsid w:val="00C42BE7"/>
    <w:rsid w:val="00C4356C"/>
    <w:rsid w:val="00C436E7"/>
    <w:rsid w:val="00C475C5"/>
    <w:rsid w:val="00C60127"/>
    <w:rsid w:val="00C765D1"/>
    <w:rsid w:val="00C77D63"/>
    <w:rsid w:val="00C816FE"/>
    <w:rsid w:val="00C842FF"/>
    <w:rsid w:val="00C8710B"/>
    <w:rsid w:val="00C94B4D"/>
    <w:rsid w:val="00CA2CF5"/>
    <w:rsid w:val="00CA6AA6"/>
    <w:rsid w:val="00CB6A48"/>
    <w:rsid w:val="00CB7415"/>
    <w:rsid w:val="00CC5A95"/>
    <w:rsid w:val="00CF0C48"/>
    <w:rsid w:val="00CF50E4"/>
    <w:rsid w:val="00CF560A"/>
    <w:rsid w:val="00D05676"/>
    <w:rsid w:val="00D06DEA"/>
    <w:rsid w:val="00D13EE3"/>
    <w:rsid w:val="00D20AE0"/>
    <w:rsid w:val="00D278AF"/>
    <w:rsid w:val="00D3014A"/>
    <w:rsid w:val="00D31243"/>
    <w:rsid w:val="00D43A61"/>
    <w:rsid w:val="00D605BC"/>
    <w:rsid w:val="00D6412C"/>
    <w:rsid w:val="00D707B5"/>
    <w:rsid w:val="00D74227"/>
    <w:rsid w:val="00D80833"/>
    <w:rsid w:val="00D80E93"/>
    <w:rsid w:val="00D810F8"/>
    <w:rsid w:val="00D83D66"/>
    <w:rsid w:val="00DA33DE"/>
    <w:rsid w:val="00DA74B5"/>
    <w:rsid w:val="00DA75FB"/>
    <w:rsid w:val="00DB1A55"/>
    <w:rsid w:val="00DB46EE"/>
    <w:rsid w:val="00DB51D9"/>
    <w:rsid w:val="00DC01A2"/>
    <w:rsid w:val="00DC7735"/>
    <w:rsid w:val="00DD5351"/>
    <w:rsid w:val="00DE24BA"/>
    <w:rsid w:val="00DE355D"/>
    <w:rsid w:val="00DF1DB8"/>
    <w:rsid w:val="00E02176"/>
    <w:rsid w:val="00E0299E"/>
    <w:rsid w:val="00E13A9C"/>
    <w:rsid w:val="00E2526A"/>
    <w:rsid w:val="00E4243C"/>
    <w:rsid w:val="00E43394"/>
    <w:rsid w:val="00E53433"/>
    <w:rsid w:val="00E65F35"/>
    <w:rsid w:val="00E7064D"/>
    <w:rsid w:val="00E75161"/>
    <w:rsid w:val="00E76FA7"/>
    <w:rsid w:val="00E917AC"/>
    <w:rsid w:val="00EA7DA3"/>
    <w:rsid w:val="00EB1BA7"/>
    <w:rsid w:val="00EC5A10"/>
    <w:rsid w:val="00ED261E"/>
    <w:rsid w:val="00ED77E7"/>
    <w:rsid w:val="00EE2824"/>
    <w:rsid w:val="00EF22A7"/>
    <w:rsid w:val="00EF37BA"/>
    <w:rsid w:val="00F12207"/>
    <w:rsid w:val="00F13435"/>
    <w:rsid w:val="00F13C73"/>
    <w:rsid w:val="00F341BA"/>
    <w:rsid w:val="00F44AD7"/>
    <w:rsid w:val="00F50262"/>
    <w:rsid w:val="00F53E69"/>
    <w:rsid w:val="00F53F18"/>
    <w:rsid w:val="00F60A0A"/>
    <w:rsid w:val="00F62114"/>
    <w:rsid w:val="00F65B8F"/>
    <w:rsid w:val="00F76805"/>
    <w:rsid w:val="00F81746"/>
    <w:rsid w:val="00F94986"/>
    <w:rsid w:val="00F95BD4"/>
    <w:rsid w:val="00F95E2F"/>
    <w:rsid w:val="00FA150C"/>
    <w:rsid w:val="00FA59C6"/>
    <w:rsid w:val="00FD4E82"/>
    <w:rsid w:val="00FD60F8"/>
    <w:rsid w:val="00FE537D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3</Pages>
  <Words>459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Coşkun PINAR</cp:lastModifiedBy>
  <cp:revision>6</cp:revision>
  <cp:lastPrinted>2014-09-22T09:26:00Z</cp:lastPrinted>
  <dcterms:created xsi:type="dcterms:W3CDTF">2014-09-22T07:00:00Z</dcterms:created>
  <dcterms:modified xsi:type="dcterms:W3CDTF">2014-09-23T08:36:00Z</dcterms:modified>
</cp:coreProperties>
</file>