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6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24"/>
        <w:gridCol w:w="2977"/>
        <w:gridCol w:w="2977"/>
        <w:gridCol w:w="2976"/>
        <w:gridCol w:w="2268"/>
        <w:gridCol w:w="2694"/>
      </w:tblGrid>
      <w:tr w:rsidR="00BB41CE" w:rsidRPr="00274E49" w:rsidTr="00A736F1">
        <w:trPr>
          <w:trHeight w:val="495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CE" w:rsidRPr="00C41C24" w:rsidRDefault="00BB41CE" w:rsidP="00F13C73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  <w:lang w:eastAsia="tr-TR"/>
              </w:rPr>
              <w:t xml:space="preserve">KAMU HUKUKU TEZSİZ YÜKSEK LİSANS PROGRAMI </w:t>
            </w:r>
          </w:p>
        </w:tc>
      </w:tr>
      <w:tr w:rsidR="00BB41CE" w:rsidRPr="00274E49" w:rsidTr="00A736F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CE" w:rsidRPr="00C41C24" w:rsidRDefault="00BB41CE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25399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PAZARTESİ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25399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SALI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25399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ÇARŞAMBA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25399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PERŞEMBE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25399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CUMA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</w:tr>
      <w:tr w:rsidR="00BB41CE" w:rsidRPr="00274E49" w:rsidTr="00A736F1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CE" w:rsidRPr="00C41C24" w:rsidRDefault="00BB41CE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09.00-09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EF22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B9693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4D0B6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CA6AA6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5A524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BB41CE" w:rsidRPr="00274E49" w:rsidTr="00A736F1">
        <w:trPr>
          <w:trHeight w:val="12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CE" w:rsidRPr="00C41C24" w:rsidRDefault="00BB41CE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10.00-10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E76F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B9693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4D0B6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CA6AA6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5A524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BB41CE" w:rsidRPr="00274E49" w:rsidTr="00A736F1">
        <w:trPr>
          <w:trHeight w:val="8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CE" w:rsidRPr="00C41C24" w:rsidRDefault="00BB41CE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11.00-11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CE" w:rsidRPr="00C41C24" w:rsidRDefault="00BB41CE" w:rsidP="00E76F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CE" w:rsidRPr="00C41C24" w:rsidRDefault="00BB41CE" w:rsidP="00C77D6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4D0B6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BF11E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5A524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BB41CE" w:rsidRPr="00274E49" w:rsidTr="00A736F1">
        <w:trPr>
          <w:trHeight w:val="8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CE" w:rsidRPr="00C41C24" w:rsidRDefault="00BB41CE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12.00-12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CE" w:rsidRPr="00C41C24" w:rsidRDefault="00BB41CE" w:rsidP="00E76F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CE" w:rsidRPr="00C41C24" w:rsidRDefault="00BB41CE" w:rsidP="00C77D6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D83D66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7E7219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BB41CE" w:rsidRPr="00274E49" w:rsidTr="00A736F1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CE" w:rsidRPr="00C41C24" w:rsidRDefault="00BB41CE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13.00- 13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:.45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CE" w:rsidRPr="00C41C24" w:rsidRDefault="00BB41CE" w:rsidP="0001597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CE" w:rsidRPr="00C41C24" w:rsidRDefault="00BB41CE" w:rsidP="00A24F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D83D66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5300C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CE" w:rsidRPr="00C41C24" w:rsidRDefault="00BB41CE" w:rsidP="0009103F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</w:tbl>
    <w:p w:rsidR="00BB41CE" w:rsidRDefault="00BB41CE" w:rsidP="00387B5F">
      <w:pPr>
        <w:spacing w:after="0" w:line="240" w:lineRule="auto"/>
        <w:rPr>
          <w:color w:val="808080"/>
        </w:rPr>
      </w:pPr>
      <w:r w:rsidRPr="00564F4A">
        <w:rPr>
          <w:color w:val="808080"/>
        </w:rPr>
        <w:t xml:space="preserve">    </w:t>
      </w:r>
    </w:p>
    <w:p w:rsidR="00BB41CE" w:rsidRDefault="00BB41CE" w:rsidP="00387B5F">
      <w:pPr>
        <w:spacing w:after="0" w:line="240" w:lineRule="auto"/>
        <w:rPr>
          <w:color w:val="808080"/>
        </w:rPr>
      </w:pPr>
    </w:p>
    <w:p w:rsidR="00BB41CE" w:rsidRDefault="00BB41CE" w:rsidP="00AD6912">
      <w:pPr>
        <w:tabs>
          <w:tab w:val="left" w:pos="10770"/>
        </w:tabs>
        <w:spacing w:after="0" w:line="240" w:lineRule="auto"/>
        <w:ind w:left="708" w:firstLine="9192"/>
        <w:rPr>
          <w:b/>
          <w:color w:val="808080"/>
        </w:rPr>
      </w:pPr>
    </w:p>
    <w:p w:rsidR="00BB41CE" w:rsidRDefault="00BB41CE" w:rsidP="00AD6912">
      <w:pPr>
        <w:tabs>
          <w:tab w:val="left" w:pos="10770"/>
        </w:tabs>
        <w:spacing w:after="0" w:line="240" w:lineRule="auto"/>
        <w:ind w:left="708" w:firstLine="9192"/>
        <w:rPr>
          <w:b/>
          <w:color w:val="808080"/>
        </w:rPr>
      </w:pPr>
    </w:p>
    <w:p w:rsidR="00BB41CE" w:rsidRDefault="00BB41CE" w:rsidP="00AD6912">
      <w:pPr>
        <w:tabs>
          <w:tab w:val="left" w:pos="10770"/>
        </w:tabs>
        <w:spacing w:after="0" w:line="240" w:lineRule="auto"/>
        <w:ind w:left="708" w:firstLine="9192"/>
        <w:rPr>
          <w:b/>
          <w:color w:val="808080"/>
        </w:rPr>
      </w:pPr>
    </w:p>
    <w:p w:rsidR="00BB41CE" w:rsidRDefault="00BB41CE" w:rsidP="00AD6912">
      <w:pPr>
        <w:tabs>
          <w:tab w:val="left" w:pos="10770"/>
        </w:tabs>
        <w:spacing w:after="0" w:line="240" w:lineRule="auto"/>
        <w:ind w:left="708" w:firstLine="9192"/>
        <w:rPr>
          <w:b/>
          <w:color w:val="808080"/>
        </w:rPr>
      </w:pPr>
    </w:p>
    <w:p w:rsidR="00BB41CE" w:rsidRDefault="00BB41CE" w:rsidP="00AD6912">
      <w:pPr>
        <w:tabs>
          <w:tab w:val="left" w:pos="10770"/>
        </w:tabs>
        <w:spacing w:after="0" w:line="240" w:lineRule="auto"/>
        <w:ind w:left="708" w:firstLine="9192"/>
        <w:rPr>
          <w:b/>
        </w:rPr>
      </w:pPr>
    </w:p>
    <w:p w:rsidR="00BB41CE" w:rsidRDefault="00BB41CE" w:rsidP="00A255A3">
      <w:pPr>
        <w:tabs>
          <w:tab w:val="left" w:pos="10770"/>
        </w:tabs>
        <w:spacing w:after="0" w:line="240" w:lineRule="auto"/>
        <w:ind w:left="708" w:firstLine="9192"/>
        <w:rPr>
          <w:b/>
        </w:rPr>
      </w:pPr>
    </w:p>
    <w:p w:rsidR="00BB41CE" w:rsidRPr="00937BF1" w:rsidRDefault="00BB41CE" w:rsidP="00A255A3">
      <w:pPr>
        <w:tabs>
          <w:tab w:val="left" w:pos="10770"/>
        </w:tabs>
        <w:spacing w:after="0" w:line="240" w:lineRule="auto"/>
        <w:ind w:left="708" w:firstLine="9192"/>
        <w:rPr>
          <w:b/>
        </w:rPr>
      </w:pPr>
    </w:p>
    <w:tbl>
      <w:tblPr>
        <w:tblW w:w="14609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195"/>
        <w:gridCol w:w="15"/>
        <w:gridCol w:w="2455"/>
        <w:gridCol w:w="18"/>
        <w:gridCol w:w="15"/>
        <w:gridCol w:w="2949"/>
        <w:gridCol w:w="7"/>
        <w:gridCol w:w="15"/>
        <w:gridCol w:w="2649"/>
        <w:gridCol w:w="6"/>
        <w:gridCol w:w="15"/>
        <w:gridCol w:w="2519"/>
        <w:gridCol w:w="9"/>
        <w:gridCol w:w="15"/>
        <w:gridCol w:w="2727"/>
      </w:tblGrid>
      <w:tr w:rsidR="00BB41CE" w:rsidRPr="00274E49" w:rsidTr="00D605BC">
        <w:trPr>
          <w:trHeight w:val="554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CE" w:rsidRPr="00C41C24" w:rsidRDefault="00BB41CE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PAZARTESİ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SALI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ÇARŞAMBA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PERŞEMBE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CUMA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</w:tr>
      <w:tr w:rsidR="00BB41CE" w:rsidRPr="00274E49" w:rsidTr="00D605BC">
        <w:trPr>
          <w:trHeight w:val="830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CE" w:rsidRPr="00C41C24" w:rsidRDefault="00BB41CE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14.00-14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A24F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A24F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5D26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09103F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BB41CE" w:rsidRPr="00274E49" w:rsidTr="00D605BC">
        <w:trPr>
          <w:trHeight w:val="830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CE" w:rsidRPr="00C41C24" w:rsidRDefault="00BB41CE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15.00-15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A24F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99069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A24F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B9693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5A68F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BB41CE" w:rsidRPr="00274E49" w:rsidTr="00D605BC">
        <w:trPr>
          <w:trHeight w:val="1134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CE" w:rsidRPr="00C41C24" w:rsidRDefault="00BB41CE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16.00-16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A24F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99069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813B0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8327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Pr="00C41C24" w:rsidRDefault="00BB41CE" w:rsidP="005A68F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BB41CE" w:rsidRPr="00274E49" w:rsidTr="001222D1">
        <w:trPr>
          <w:trHeight w:val="1148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CE" w:rsidRPr="00C41C24" w:rsidRDefault="00BB41CE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17.00-17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CE" w:rsidRPr="00C41C24" w:rsidRDefault="00BB41CE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CE" w:rsidRDefault="00BB41CE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ADLİ TEŞKİLAT</w:t>
            </w:r>
          </w:p>
          <w:p w:rsidR="00BB41CE" w:rsidRPr="00C41C24" w:rsidRDefault="00BB41CE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/ PROF.DR. SEYİTHAN DELİDUMAN / Hukuk Fakültesi 203 nolu sınıf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1CE" w:rsidRDefault="00BB41CE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SOSYAL BİLİMLERDE ARAŞTIRMA YÖNTEMLERİ / Doç.Dr. Gökhan Kürşat YERLİKAYA</w:t>
            </w:r>
          </w:p>
          <w:p w:rsidR="00BB41CE" w:rsidRPr="00274E49" w:rsidRDefault="00BB41CE" w:rsidP="003F0475">
            <w:pPr>
              <w:spacing w:after="0" w:line="240" w:lineRule="auto"/>
              <w:rPr>
                <w:color w:val="808080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Hukuk Fakültesi 103 nolu Sınıf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Default="00BB41CE" w:rsidP="008327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BB41CE" w:rsidRDefault="00BB41CE" w:rsidP="008327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BB41CE" w:rsidRDefault="00BB41CE" w:rsidP="008327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BB41CE" w:rsidRDefault="00BB41CE" w:rsidP="008327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BB41CE" w:rsidRDefault="00BB41CE" w:rsidP="002F7FAB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 İFADE HÜRRİYETİ</w:t>
            </w:r>
          </w:p>
          <w:p w:rsidR="00BB41CE" w:rsidRPr="00C41C24" w:rsidRDefault="00BB41CE" w:rsidP="002F7FAB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Yard. Doç. Dr. Kemal Şahin Hukuk Fakültesi 103 nolu sınıf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Default="00BB41CE" w:rsidP="00A9424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DOĞAL HUKUK VE ELEŞTİRİLERİ</w:t>
            </w:r>
          </w:p>
          <w:p w:rsidR="00BB41CE" w:rsidRPr="00C41C24" w:rsidRDefault="00BB41CE" w:rsidP="00A9424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Yıldrım TORUN Hukuk Fakültesi 203 nolu sınıf</w:t>
            </w:r>
          </w:p>
        </w:tc>
      </w:tr>
      <w:tr w:rsidR="00BB41CE" w:rsidRPr="00274E49" w:rsidTr="001222D1">
        <w:trPr>
          <w:trHeight w:val="1148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CE" w:rsidRPr="00C41C24" w:rsidRDefault="00BB41CE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18.00-18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1CE" w:rsidRPr="00274E49" w:rsidRDefault="00BB41CE" w:rsidP="003F0475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1CE" w:rsidRDefault="00BB41CE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ADLİ TEŞKİLAT</w:t>
            </w:r>
          </w:p>
          <w:p w:rsidR="00BB41CE" w:rsidRPr="00C41C24" w:rsidRDefault="00BB41CE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/ PROF.DR. SEYİTHAN DELİDUMAN / Hukuk Fakültesi 203 nolu sınıf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1CE" w:rsidRDefault="00BB41CE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SOSYAL BİLİMLERDE ARAŞTIRMA YÖNTEMLERİ / Doç.Dr. Gökhan Kürşat YERLİKAYA</w:t>
            </w:r>
          </w:p>
          <w:p w:rsidR="00BB41CE" w:rsidRPr="00274E49" w:rsidRDefault="00BB41CE" w:rsidP="003F0475">
            <w:pPr>
              <w:spacing w:after="0" w:line="240" w:lineRule="auto"/>
              <w:rPr>
                <w:color w:val="808080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Hukuk Fakültesi 103 nolu sınıf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Default="00BB41CE" w:rsidP="008327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BB41CE" w:rsidRDefault="00BB41CE" w:rsidP="008327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BB41CE" w:rsidRDefault="00BB41CE" w:rsidP="003A2C8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İFADE HÜRRİYETİ</w:t>
            </w:r>
          </w:p>
          <w:p w:rsidR="00BB41CE" w:rsidRPr="00C41C24" w:rsidRDefault="00BB41CE" w:rsidP="003A2C8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Yard. Doç. Dr. Kemal Şahin Hukuk Fakültesi 103 nolu sınıf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1CE" w:rsidRDefault="00BB41CE" w:rsidP="00A9424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DOĞAL HUKUK VE ELEŞTİRİLERİ</w:t>
            </w:r>
          </w:p>
          <w:p w:rsidR="00BB41CE" w:rsidRPr="00C41C24" w:rsidRDefault="00BB41CE" w:rsidP="00A9424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Yıldrım TORUN Hukuk Fakültesi 203 nolu sınıf</w:t>
            </w:r>
          </w:p>
        </w:tc>
      </w:tr>
      <w:tr w:rsidR="00BB41CE" w:rsidRPr="00274E49" w:rsidTr="00BE2B4F">
        <w:trPr>
          <w:trHeight w:val="1106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B41CE" w:rsidRPr="00C41C24" w:rsidRDefault="00BB41CE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19.00- 19: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45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41CE" w:rsidRPr="00274E49" w:rsidRDefault="00BB41CE" w:rsidP="003F0475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41CE" w:rsidRDefault="00BB41CE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ADLİ TEŞKİLAT</w:t>
            </w:r>
          </w:p>
          <w:p w:rsidR="00BB41CE" w:rsidRPr="00C41C24" w:rsidRDefault="00BB41CE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/ PROF.DR. SEYİTHAN DELİDUMAN / Hukuk Fakültesi 203 nolu sınıf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1CE" w:rsidRDefault="00BB41CE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SOSYAL BİLİMLERDE ARAŞTIRMA YÖNTEMLERİ / Doç.Dr. Gökhan Kürşat YERLİKAYA</w:t>
            </w:r>
          </w:p>
          <w:p w:rsidR="00BB41CE" w:rsidRPr="00274E49" w:rsidRDefault="00BB41CE" w:rsidP="003F0475">
            <w:pPr>
              <w:spacing w:after="0" w:line="240" w:lineRule="auto"/>
              <w:rPr>
                <w:color w:val="808080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Hukuk Fakültesi 103 nolu Sınıf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41CE" w:rsidRDefault="00BB41CE" w:rsidP="003A2C8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İFADE HÜRRİYETİ</w:t>
            </w:r>
          </w:p>
          <w:p w:rsidR="00BB41CE" w:rsidRDefault="00BB41CE" w:rsidP="003A2C8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Yard. Doç. Dr. Kemal Şahin Hukuk Fakültesi 103 nolu sınıf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41CE" w:rsidRDefault="00BB41CE" w:rsidP="003A2C8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DOĞAL HUKUK VE ELEŞTİRİLERİ</w:t>
            </w:r>
          </w:p>
          <w:p w:rsidR="00BB41CE" w:rsidRPr="00C41C24" w:rsidRDefault="00BB41CE" w:rsidP="003A2C8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Yıldrım TORUN Hukuk Fakültesi 203 nolu sınıf</w:t>
            </w:r>
          </w:p>
        </w:tc>
      </w:tr>
      <w:tr w:rsidR="00BB41CE" w:rsidRPr="00274E49" w:rsidTr="00BE2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34"/>
        </w:trPr>
        <w:tc>
          <w:tcPr>
            <w:tcW w:w="1195" w:type="dxa"/>
          </w:tcPr>
          <w:p w:rsidR="00BB41CE" w:rsidRDefault="00BB41CE" w:rsidP="00D605BC">
            <w:pPr>
              <w:spacing w:after="0" w:line="240" w:lineRule="auto"/>
              <w:ind w:left="38"/>
              <w:rPr>
                <w:color w:val="808080"/>
              </w:rPr>
            </w:pPr>
          </w:p>
          <w:p w:rsidR="00BB41CE" w:rsidRDefault="00BB41CE" w:rsidP="00D605BC">
            <w:pPr>
              <w:spacing w:after="0" w:line="240" w:lineRule="auto"/>
              <w:ind w:left="38"/>
              <w:rPr>
                <w:color w:val="808080"/>
              </w:rPr>
            </w:pPr>
          </w:p>
          <w:p w:rsidR="00BB41CE" w:rsidRDefault="00BB41CE" w:rsidP="00D605BC">
            <w:pPr>
              <w:spacing w:after="0" w:line="240" w:lineRule="auto"/>
              <w:ind w:left="38"/>
              <w:rPr>
                <w:color w:val="808080"/>
              </w:rPr>
            </w:pPr>
          </w:p>
          <w:p w:rsidR="00BB41CE" w:rsidRDefault="00BB41CE" w:rsidP="00D605BC">
            <w:pPr>
              <w:spacing w:after="0" w:line="240" w:lineRule="auto"/>
              <w:ind w:left="38"/>
              <w:rPr>
                <w:color w:val="808080"/>
              </w:rPr>
            </w:pPr>
          </w:p>
          <w:p w:rsidR="00BB41CE" w:rsidRDefault="00BB41CE" w:rsidP="00D605BC">
            <w:pPr>
              <w:spacing w:after="0" w:line="240" w:lineRule="auto"/>
              <w:ind w:left="38"/>
              <w:rPr>
                <w:color w:val="808080"/>
              </w:rPr>
            </w:pPr>
          </w:p>
          <w:p w:rsidR="00BB41CE" w:rsidRPr="00274E49" w:rsidRDefault="00BB41CE" w:rsidP="00D605BC">
            <w:pPr>
              <w:spacing w:after="0" w:line="240" w:lineRule="auto"/>
              <w:ind w:left="38"/>
              <w:rPr>
                <w:color w:val="808080"/>
              </w:rPr>
            </w:pPr>
          </w:p>
          <w:p w:rsidR="00BB41CE" w:rsidRPr="00274E49" w:rsidRDefault="00BB41CE" w:rsidP="00D605BC">
            <w:pPr>
              <w:spacing w:after="0" w:line="240" w:lineRule="auto"/>
              <w:ind w:left="38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274E49">
              <w:rPr>
                <w:color w:val="808080"/>
              </w:rPr>
              <w:t xml:space="preserve"> </w:t>
            </w:r>
            <w:r w:rsidRPr="00274E49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20.00</w:t>
            </w:r>
          </w:p>
          <w:p w:rsidR="00BB41CE" w:rsidRPr="00274E49" w:rsidRDefault="00BB41CE" w:rsidP="00D605BC">
            <w:pPr>
              <w:spacing w:after="0" w:line="240" w:lineRule="auto"/>
              <w:ind w:left="38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274E49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20.45</w:t>
            </w:r>
          </w:p>
          <w:p w:rsidR="00BB41CE" w:rsidRPr="00274E49" w:rsidRDefault="00BB41CE" w:rsidP="00D605BC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2485" w:type="dxa"/>
            <w:gridSpan w:val="3"/>
            <w:vAlign w:val="bottom"/>
          </w:tcPr>
          <w:p w:rsidR="00BB41CE" w:rsidRDefault="00BB41CE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REGÜLASYON VE BAĞIMSIZ İDARİ OTORİTELER / </w:t>
            </w:r>
          </w:p>
          <w:p w:rsidR="00BB41CE" w:rsidRDefault="00BB41CE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Yrd.Doç.Dr. Sırrı DÜĞER / </w:t>
            </w:r>
          </w:p>
          <w:p w:rsidR="00BB41CE" w:rsidRDefault="00BB41CE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Hukuk Fakültesi 103 nolu sınıf</w:t>
            </w:r>
          </w:p>
          <w:p w:rsidR="00BB41CE" w:rsidRPr="00C41C24" w:rsidRDefault="00BB41CE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68" w:type="dxa"/>
            <w:gridSpan w:val="3"/>
            <w:vAlign w:val="bottom"/>
          </w:tcPr>
          <w:p w:rsidR="00BB41CE" w:rsidRDefault="00BB41CE" w:rsidP="00476AA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İFLAS SUÇLARI / PROF.DR. SEYİTHAN DELİDUMAN / Hukuk Fakültesi 103 nolu sınıf </w:t>
            </w:r>
          </w:p>
          <w:p w:rsidR="00BB41CE" w:rsidRDefault="00BB41CE" w:rsidP="00476AA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BB41CE" w:rsidRDefault="00BB41CE" w:rsidP="00476AA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BB41CE" w:rsidRDefault="00BB41CE" w:rsidP="00476AA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BB41CE" w:rsidRPr="00C41C24" w:rsidRDefault="00BB41CE" w:rsidP="003A2C8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67" w:type="dxa"/>
            <w:gridSpan w:val="3"/>
          </w:tcPr>
          <w:p w:rsidR="00BB41CE" w:rsidRDefault="00BB41CE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CEZA HUKUKUNUN GÜNCEL SORUNLARI</w:t>
            </w:r>
          </w:p>
          <w:p w:rsidR="00BB41CE" w:rsidRPr="00274E49" w:rsidRDefault="00BB41CE" w:rsidP="003F0475">
            <w:pPr>
              <w:spacing w:after="0" w:line="240" w:lineRule="auto"/>
              <w:rPr>
                <w:color w:val="808080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 Yrd.Doç.Dr. İsmail DURSUN / Hukuk Fakültesi 103 nolu sınıf</w:t>
            </w:r>
          </w:p>
        </w:tc>
        <w:tc>
          <w:tcPr>
            <w:tcW w:w="2540" w:type="dxa"/>
            <w:gridSpan w:val="3"/>
            <w:vAlign w:val="bottom"/>
          </w:tcPr>
          <w:p w:rsidR="00BB41CE" w:rsidRPr="000347A9" w:rsidRDefault="00BB41CE" w:rsidP="000347A9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  <w:lang w:eastAsia="tr-TR"/>
              </w:rPr>
            </w:pPr>
            <w:r w:rsidRPr="000347A9">
              <w:rPr>
                <w:rFonts w:cs="Calibri"/>
                <w:b/>
                <w:color w:val="000000"/>
                <w:sz w:val="18"/>
                <w:szCs w:val="18"/>
                <w:lang w:eastAsia="tr-TR"/>
              </w:rPr>
              <w:t xml:space="preserve">VATANDAŞLIK HUKUKUNUN GÜNCEL SORUNLARI / </w:t>
            </w:r>
          </w:p>
          <w:p w:rsidR="00BB41CE" w:rsidRDefault="00BB41CE" w:rsidP="000347A9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  <w:lang w:eastAsia="tr-TR"/>
              </w:rPr>
            </w:pPr>
            <w:r w:rsidRPr="000347A9">
              <w:rPr>
                <w:rFonts w:cs="Calibri"/>
                <w:b/>
                <w:color w:val="000000"/>
                <w:sz w:val="18"/>
                <w:szCs w:val="18"/>
                <w:lang w:eastAsia="tr-TR"/>
              </w:rPr>
              <w:t xml:space="preserve">PROF.DR. YAVUZ KAPLAN / Hukuk Fakültesi 103 nolu sınıf </w:t>
            </w:r>
          </w:p>
          <w:p w:rsidR="00BB41CE" w:rsidRDefault="00BB41CE" w:rsidP="000347A9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  <w:lang w:eastAsia="tr-TR"/>
              </w:rPr>
            </w:pPr>
          </w:p>
          <w:p w:rsidR="00BB41CE" w:rsidRPr="00C41C24" w:rsidRDefault="00BB41CE" w:rsidP="000347A9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0347A9">
              <w:rPr>
                <w:rFonts w:cs="Calibri"/>
                <w:b/>
                <w:color w:val="000000"/>
                <w:sz w:val="18"/>
                <w:szCs w:val="18"/>
                <w:lang w:eastAsia="tr-TR"/>
              </w:rPr>
              <w:t xml:space="preserve">AVRUPA BİRLİĞİ HUKUKUNUN GÜNCEL MESELELERİ / Doç.Dr. Ahmet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tr-TR"/>
              </w:rPr>
              <w:t>Mithat Güneş / Hukuk Fakültesi 2</w:t>
            </w:r>
            <w:r w:rsidRPr="000347A9">
              <w:rPr>
                <w:rFonts w:cs="Calibri"/>
                <w:b/>
                <w:color w:val="000000"/>
                <w:sz w:val="18"/>
                <w:szCs w:val="18"/>
                <w:lang w:eastAsia="tr-TR"/>
              </w:rPr>
              <w:t>03 nolu sınıf</w:t>
            </w:r>
          </w:p>
        </w:tc>
        <w:tc>
          <w:tcPr>
            <w:tcW w:w="2739" w:type="dxa"/>
            <w:gridSpan w:val="2"/>
            <w:vAlign w:val="bottom"/>
          </w:tcPr>
          <w:p w:rsidR="00BB41CE" w:rsidRDefault="00BB41CE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İDARE HUKUKU ÇALIŞMALARI</w:t>
            </w:r>
          </w:p>
          <w:p w:rsidR="00BB41CE" w:rsidRDefault="00BB41CE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 Dr. Ahmet Nohutçu/ Hukuk Fakültesi 103 nolu sınıf</w:t>
            </w:r>
          </w:p>
          <w:p w:rsidR="00BB41CE" w:rsidRPr="00C41C24" w:rsidRDefault="00BB41CE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BB41CE" w:rsidRPr="00274E49" w:rsidTr="004E1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557"/>
        </w:trPr>
        <w:tc>
          <w:tcPr>
            <w:tcW w:w="1195" w:type="dxa"/>
          </w:tcPr>
          <w:p w:rsidR="00BB41CE" w:rsidRPr="00274E49" w:rsidRDefault="00BB41CE" w:rsidP="00D605BC">
            <w:pPr>
              <w:spacing w:after="0" w:line="240" w:lineRule="auto"/>
              <w:rPr>
                <w:color w:val="808080"/>
              </w:rPr>
            </w:pPr>
            <w:r w:rsidRPr="00274E49">
              <w:rPr>
                <w:color w:val="808080"/>
              </w:rPr>
              <w:t>21.00</w:t>
            </w:r>
          </w:p>
          <w:p w:rsidR="00BB41CE" w:rsidRPr="00274E49" w:rsidRDefault="00BB41CE" w:rsidP="00D605BC">
            <w:pPr>
              <w:spacing w:after="0" w:line="240" w:lineRule="auto"/>
              <w:rPr>
                <w:color w:val="808080"/>
              </w:rPr>
            </w:pPr>
            <w:r w:rsidRPr="00274E49">
              <w:rPr>
                <w:color w:val="808080"/>
              </w:rPr>
              <w:t>21.45</w:t>
            </w:r>
          </w:p>
        </w:tc>
        <w:tc>
          <w:tcPr>
            <w:tcW w:w="2467" w:type="dxa"/>
            <w:gridSpan w:val="2"/>
            <w:vAlign w:val="bottom"/>
          </w:tcPr>
          <w:p w:rsidR="00BB41CE" w:rsidRDefault="00BB41CE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REGÜLASYON VE BAĞIMSIZ İDARİ OTORİTELER / </w:t>
            </w:r>
          </w:p>
          <w:p w:rsidR="00BB41CE" w:rsidRDefault="00BB41CE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Yrd.Doç.Dr. Sırrı DÜĞER / Hukuk Fakültesi 103 nolu sınıf</w:t>
            </w:r>
          </w:p>
          <w:p w:rsidR="00BB41CE" w:rsidRPr="00C41C24" w:rsidRDefault="00BB41CE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9" w:type="dxa"/>
            <w:gridSpan w:val="3"/>
            <w:vAlign w:val="bottom"/>
          </w:tcPr>
          <w:p w:rsidR="00BB41CE" w:rsidRDefault="00BB41CE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İFLAS SUÇLARI / PROF.DR. SEYİTHAN DELİDUMAN / Hukuk Fakültesi 103 nolu sınıf </w:t>
            </w:r>
          </w:p>
          <w:p w:rsidR="00BB41CE" w:rsidRPr="00C41C24" w:rsidRDefault="00BB41CE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68" w:type="dxa"/>
            <w:gridSpan w:val="3"/>
            <w:vAlign w:val="bottom"/>
          </w:tcPr>
          <w:p w:rsidR="00BB41CE" w:rsidRDefault="00BB41CE" w:rsidP="000E67C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CEZA HUKUKUNUN GÜNCEL SORUNLARI</w:t>
            </w:r>
          </w:p>
          <w:p w:rsidR="00BB41CE" w:rsidRPr="00C41C24" w:rsidRDefault="00BB41CE" w:rsidP="000E67C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 Yrd.Doç.Dr. İsmail DURSUN / Hukuk Fakültesi 103 nolu sınıf</w:t>
            </w:r>
          </w:p>
        </w:tc>
        <w:tc>
          <w:tcPr>
            <w:tcW w:w="2537" w:type="dxa"/>
            <w:gridSpan w:val="3"/>
          </w:tcPr>
          <w:p w:rsidR="00BB41CE" w:rsidRPr="000347A9" w:rsidRDefault="00BB41CE" w:rsidP="000347A9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  <w:lang w:eastAsia="tr-TR"/>
              </w:rPr>
            </w:pPr>
            <w:r w:rsidRPr="000347A9">
              <w:rPr>
                <w:rFonts w:cs="Calibri"/>
                <w:b/>
                <w:color w:val="000000"/>
                <w:sz w:val="18"/>
                <w:szCs w:val="18"/>
                <w:lang w:eastAsia="tr-TR"/>
              </w:rPr>
              <w:t xml:space="preserve">VATANDAŞLIK HUKUKUNUN GÜNCEL SORUNLARI / </w:t>
            </w:r>
          </w:p>
          <w:p w:rsidR="00BB41CE" w:rsidRDefault="00BB41CE" w:rsidP="000347A9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  <w:lang w:eastAsia="tr-TR"/>
              </w:rPr>
            </w:pPr>
            <w:r w:rsidRPr="000347A9">
              <w:rPr>
                <w:rFonts w:cs="Calibri"/>
                <w:b/>
                <w:color w:val="000000"/>
                <w:sz w:val="18"/>
                <w:szCs w:val="18"/>
                <w:lang w:eastAsia="tr-TR"/>
              </w:rPr>
              <w:t xml:space="preserve">PROF.DR. YAVUZ KAPLAN / Hukuk Fakültesi 103 nolu sınıf </w:t>
            </w:r>
          </w:p>
          <w:p w:rsidR="00BB41CE" w:rsidRDefault="00BB41CE" w:rsidP="000347A9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  <w:lang w:eastAsia="tr-TR"/>
              </w:rPr>
            </w:pPr>
          </w:p>
          <w:p w:rsidR="00BB41CE" w:rsidRPr="00274E49" w:rsidRDefault="00BB41CE" w:rsidP="000347A9">
            <w:pPr>
              <w:spacing w:after="0" w:line="240" w:lineRule="auto"/>
              <w:rPr>
                <w:color w:val="808080"/>
              </w:rPr>
            </w:pPr>
            <w:r w:rsidRPr="000347A9">
              <w:rPr>
                <w:rFonts w:cs="Calibri"/>
                <w:b/>
                <w:color w:val="000000"/>
                <w:sz w:val="18"/>
                <w:szCs w:val="18"/>
                <w:lang w:eastAsia="tr-TR"/>
              </w:rPr>
              <w:t xml:space="preserve">AVRUPA BİRLİĞİ HUKUKUNUN GÜNCEL MESELELERİ / Doç.Dr. Ahmet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tr-TR"/>
              </w:rPr>
              <w:t>Mithat Güneş / Hukuk Fakültesi 2</w:t>
            </w:r>
            <w:r w:rsidRPr="000347A9">
              <w:rPr>
                <w:rFonts w:cs="Calibri"/>
                <w:b/>
                <w:color w:val="000000"/>
                <w:sz w:val="18"/>
                <w:szCs w:val="18"/>
                <w:lang w:eastAsia="tr-TR"/>
              </w:rPr>
              <w:t>03 nolu sınıf</w:t>
            </w:r>
            <w:r>
              <w:rPr>
                <w:rFonts w:cs="Calibri"/>
                <w:b/>
                <w:color w:val="000000"/>
                <w:lang w:eastAsia="tr-TR"/>
              </w:rPr>
              <w:t xml:space="preserve"> </w:t>
            </w:r>
          </w:p>
        </w:tc>
        <w:tc>
          <w:tcPr>
            <w:tcW w:w="2748" w:type="dxa"/>
            <w:gridSpan w:val="3"/>
          </w:tcPr>
          <w:p w:rsidR="00BB41CE" w:rsidRDefault="00BB41CE" w:rsidP="00102B10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İDARE HUKUKU ÇALIŞMALARI</w:t>
            </w:r>
          </w:p>
          <w:p w:rsidR="00BB41CE" w:rsidRDefault="00BB41CE" w:rsidP="00102B10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 Dr. Ahmet Nohutçu/ Hukuk Fakültesi 103 nolu sınıf</w:t>
            </w:r>
          </w:p>
          <w:p w:rsidR="00BB41CE" w:rsidRPr="00274E49" w:rsidRDefault="00BB41CE" w:rsidP="00A94248">
            <w:pPr>
              <w:spacing w:after="0" w:line="240" w:lineRule="auto"/>
              <w:rPr>
                <w:color w:val="808080"/>
              </w:rPr>
            </w:pPr>
          </w:p>
        </w:tc>
      </w:tr>
      <w:tr w:rsidR="00BB41CE" w:rsidRPr="00274E49" w:rsidTr="001029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57"/>
        </w:trPr>
        <w:tc>
          <w:tcPr>
            <w:tcW w:w="1195" w:type="dxa"/>
          </w:tcPr>
          <w:p w:rsidR="00BB41CE" w:rsidRDefault="00BB41CE" w:rsidP="00D605BC">
            <w:pPr>
              <w:spacing w:after="0" w:line="240" w:lineRule="auto"/>
              <w:rPr>
                <w:color w:val="808080"/>
              </w:rPr>
            </w:pPr>
            <w:r>
              <w:rPr>
                <w:color w:val="808080"/>
              </w:rPr>
              <w:t>22.00</w:t>
            </w:r>
          </w:p>
          <w:p w:rsidR="00BB41CE" w:rsidRPr="00274E49" w:rsidRDefault="00BB41CE" w:rsidP="00D605BC">
            <w:pPr>
              <w:spacing w:after="0" w:line="240" w:lineRule="auto"/>
              <w:rPr>
                <w:color w:val="808080"/>
              </w:rPr>
            </w:pPr>
            <w:r>
              <w:rPr>
                <w:color w:val="808080"/>
              </w:rPr>
              <w:t>22.45</w:t>
            </w:r>
          </w:p>
        </w:tc>
        <w:tc>
          <w:tcPr>
            <w:tcW w:w="2467" w:type="dxa"/>
            <w:gridSpan w:val="2"/>
            <w:vAlign w:val="bottom"/>
          </w:tcPr>
          <w:p w:rsidR="00BB41CE" w:rsidRDefault="00BB41CE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REGÜLASYON VE BAĞIMSIZ İDARİ OTORİTELER / </w:t>
            </w:r>
          </w:p>
          <w:p w:rsidR="00BB41CE" w:rsidRDefault="00BB41CE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Yrd.Doç.Dr. Sırrı DÜĞER /Hukuk Fakültesi 103 nolu sınıf</w:t>
            </w:r>
          </w:p>
          <w:p w:rsidR="00BB41CE" w:rsidRPr="00C41C24" w:rsidRDefault="00BB41CE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9" w:type="dxa"/>
            <w:gridSpan w:val="3"/>
            <w:vAlign w:val="bottom"/>
          </w:tcPr>
          <w:p w:rsidR="00BB41CE" w:rsidRDefault="00BB41CE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İFLAS SUÇLARI / PROF.DR. SEYİTHAN DELİDUMAN / Hukuk Fakültesi 103 nolu sınıf </w:t>
            </w:r>
          </w:p>
          <w:p w:rsidR="00BB41CE" w:rsidRPr="00C41C24" w:rsidRDefault="00BB41CE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68" w:type="dxa"/>
            <w:gridSpan w:val="3"/>
            <w:vAlign w:val="bottom"/>
          </w:tcPr>
          <w:p w:rsidR="00BB41CE" w:rsidRDefault="00BB41CE" w:rsidP="000E67C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CEZA HUKUKUNUN GÜNCEL SORUNLARI</w:t>
            </w:r>
          </w:p>
          <w:p w:rsidR="00BB41CE" w:rsidRDefault="00BB41CE" w:rsidP="000E67CE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 Yrd.Doç.Dr. İsmail DURSUN / Hukuk Fakültesi 103 nolu sınıf</w:t>
            </w:r>
          </w:p>
        </w:tc>
        <w:tc>
          <w:tcPr>
            <w:tcW w:w="2537" w:type="dxa"/>
            <w:gridSpan w:val="3"/>
          </w:tcPr>
          <w:p w:rsidR="00BB41CE" w:rsidRPr="000347A9" w:rsidRDefault="00BB41CE" w:rsidP="000347A9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  <w:lang w:eastAsia="tr-TR"/>
              </w:rPr>
            </w:pPr>
            <w:r w:rsidRPr="000347A9">
              <w:rPr>
                <w:rFonts w:cs="Calibri"/>
                <w:b/>
                <w:color w:val="000000"/>
                <w:sz w:val="18"/>
                <w:szCs w:val="18"/>
                <w:lang w:eastAsia="tr-TR"/>
              </w:rPr>
              <w:t xml:space="preserve">VATANDAŞLIK HUKUKUNUN GÜNCEL SORUNLARI / </w:t>
            </w:r>
          </w:p>
          <w:p w:rsidR="00BB41CE" w:rsidRDefault="00BB41CE" w:rsidP="000347A9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  <w:lang w:eastAsia="tr-TR"/>
              </w:rPr>
            </w:pPr>
            <w:r w:rsidRPr="000347A9">
              <w:rPr>
                <w:rFonts w:cs="Calibri"/>
                <w:b/>
                <w:color w:val="000000"/>
                <w:sz w:val="18"/>
                <w:szCs w:val="18"/>
                <w:lang w:eastAsia="tr-TR"/>
              </w:rPr>
              <w:t xml:space="preserve">PROF.DR. YAVUZ KAPLAN / Hukuk Fakültesi 103 nolu sınıf </w:t>
            </w:r>
          </w:p>
          <w:p w:rsidR="00BB41CE" w:rsidRDefault="00BB41CE" w:rsidP="000347A9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  <w:lang w:eastAsia="tr-TR"/>
              </w:rPr>
            </w:pPr>
          </w:p>
          <w:p w:rsidR="00BB41CE" w:rsidRPr="00274E49" w:rsidRDefault="00BB41CE" w:rsidP="000347A9">
            <w:pPr>
              <w:spacing w:after="0" w:line="240" w:lineRule="auto"/>
              <w:rPr>
                <w:color w:val="808080"/>
              </w:rPr>
            </w:pPr>
            <w:r w:rsidRPr="000347A9">
              <w:rPr>
                <w:rFonts w:cs="Calibri"/>
                <w:b/>
                <w:color w:val="000000"/>
                <w:sz w:val="18"/>
                <w:szCs w:val="18"/>
                <w:lang w:eastAsia="tr-TR"/>
              </w:rPr>
              <w:t xml:space="preserve">AVRUPA BİRLİĞİ HUKUKUNUN GÜNCEL MESELELERİ / Doç.Dr. Ahmet </w:t>
            </w:r>
            <w:r>
              <w:rPr>
                <w:rFonts w:cs="Calibri"/>
                <w:b/>
                <w:color w:val="000000"/>
                <w:sz w:val="18"/>
                <w:szCs w:val="18"/>
                <w:lang w:eastAsia="tr-TR"/>
              </w:rPr>
              <w:t>Mithat Güneş / Hukuk Fakültesi 2</w:t>
            </w:r>
            <w:bookmarkStart w:id="0" w:name="_GoBack"/>
            <w:bookmarkEnd w:id="0"/>
            <w:r w:rsidRPr="000347A9">
              <w:rPr>
                <w:rFonts w:cs="Calibri"/>
                <w:b/>
                <w:color w:val="000000"/>
                <w:sz w:val="18"/>
                <w:szCs w:val="18"/>
                <w:lang w:eastAsia="tr-TR"/>
              </w:rPr>
              <w:t>03 nolu sınıf</w:t>
            </w:r>
          </w:p>
        </w:tc>
        <w:tc>
          <w:tcPr>
            <w:tcW w:w="2748" w:type="dxa"/>
            <w:gridSpan w:val="3"/>
          </w:tcPr>
          <w:p w:rsidR="00BB41CE" w:rsidRDefault="00BB41CE" w:rsidP="00102B10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İDARE HUKUKU ÇALIŞMALARI</w:t>
            </w:r>
          </w:p>
          <w:p w:rsidR="00BB41CE" w:rsidRDefault="00BB41CE" w:rsidP="00102B10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 Dr. Ahmet Nohutçu/ Hukuk Fakültesi 103 nolu sınıf</w:t>
            </w:r>
          </w:p>
          <w:p w:rsidR="00BB41CE" w:rsidRPr="00274E49" w:rsidRDefault="00BB41CE" w:rsidP="00A94248">
            <w:pPr>
              <w:spacing w:after="0" w:line="240" w:lineRule="auto"/>
              <w:rPr>
                <w:color w:val="808080"/>
              </w:rPr>
            </w:pPr>
          </w:p>
        </w:tc>
      </w:tr>
    </w:tbl>
    <w:p w:rsidR="00BB41CE" w:rsidRDefault="00BB41CE" w:rsidP="00DC01A2">
      <w:pPr>
        <w:spacing w:after="0" w:line="240" w:lineRule="auto"/>
        <w:rPr>
          <w:color w:val="808080"/>
        </w:rPr>
      </w:pPr>
      <w:r w:rsidRPr="00564F4A">
        <w:rPr>
          <w:color w:val="808080"/>
        </w:rPr>
        <w:t xml:space="preserve">  </w:t>
      </w:r>
    </w:p>
    <w:p w:rsidR="00BB41CE" w:rsidRDefault="00BB41CE" w:rsidP="00DC01A2">
      <w:pPr>
        <w:spacing w:after="0" w:line="240" w:lineRule="auto"/>
        <w:rPr>
          <w:color w:val="808080"/>
        </w:rPr>
      </w:pPr>
    </w:p>
    <w:p w:rsidR="00BB41CE" w:rsidRDefault="00BB41CE" w:rsidP="00DC01A2">
      <w:pPr>
        <w:spacing w:after="0" w:line="240" w:lineRule="auto"/>
        <w:rPr>
          <w:color w:val="808080"/>
        </w:rPr>
      </w:pPr>
    </w:p>
    <w:p w:rsidR="00BB41CE" w:rsidRDefault="00BB41CE" w:rsidP="00DC01A2">
      <w:pPr>
        <w:spacing w:after="0" w:line="240" w:lineRule="auto"/>
        <w:rPr>
          <w:color w:val="808080"/>
        </w:rPr>
      </w:pPr>
    </w:p>
    <w:p w:rsidR="00BB41CE" w:rsidRDefault="00BB41CE" w:rsidP="00387B5F">
      <w:pPr>
        <w:spacing w:after="0" w:line="240" w:lineRule="auto"/>
        <w:rPr>
          <w:b/>
          <w:color w:val="808080"/>
        </w:rPr>
      </w:pPr>
      <w:r w:rsidRPr="00564F4A">
        <w:rPr>
          <w:color w:val="808080"/>
        </w:rPr>
        <w:t xml:space="preserve"> </w:t>
      </w:r>
      <w:r>
        <w:rPr>
          <w:b/>
          <w:color w:val="808080"/>
        </w:rPr>
        <w:t>Doç.Dr. Ahmet Mithat GÜNEŞ</w:t>
      </w:r>
    </w:p>
    <w:p w:rsidR="00BB41CE" w:rsidRPr="00937BF1" w:rsidRDefault="00BB41CE" w:rsidP="00387B5F">
      <w:pPr>
        <w:spacing w:after="0" w:line="240" w:lineRule="auto"/>
        <w:rPr>
          <w:b/>
        </w:rPr>
      </w:pPr>
      <w:r>
        <w:t>Enstitü Anabilim Dalı Başkanı                   …../…../2012 ve 2012/…..-…… sayılı EYK Kararı ile kayıtlara alınmıştır.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</w:rPr>
        <w:t>Prof.Dr. Kenan DAĞCI</w:t>
      </w:r>
    </w:p>
    <w:p w:rsidR="00BB41CE" w:rsidRPr="00937BF1" w:rsidRDefault="00BB41CE" w:rsidP="00DC01A2">
      <w:pPr>
        <w:tabs>
          <w:tab w:val="left" w:pos="10770"/>
        </w:tabs>
        <w:spacing w:after="0" w:line="240" w:lineRule="auto"/>
        <w:ind w:left="708" w:firstLine="9192"/>
        <w:rPr>
          <w:b/>
        </w:rPr>
      </w:pPr>
      <w:r w:rsidRPr="00937BF1">
        <w:rPr>
          <w:b/>
        </w:rPr>
        <w:t xml:space="preserve">       Enstitü Müdürü</w:t>
      </w:r>
    </w:p>
    <w:sectPr w:rsidR="00BB41CE" w:rsidRPr="00937BF1" w:rsidSect="00C403CE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1CE" w:rsidRDefault="00BB41CE" w:rsidP="00FF1A8B">
      <w:pPr>
        <w:spacing w:after="0" w:line="240" w:lineRule="auto"/>
      </w:pPr>
      <w:r>
        <w:separator/>
      </w:r>
    </w:p>
  </w:endnote>
  <w:endnote w:type="continuationSeparator" w:id="0">
    <w:p w:rsidR="00BB41CE" w:rsidRDefault="00BB41CE" w:rsidP="00FF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E" w:rsidRDefault="00BB41CE" w:rsidP="002178C1">
    <w:pPr>
      <w:pStyle w:val="Footer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Tahoma" w:hAnsi="Tahoma" w:cs="Tahoma"/>
        <w:color w:val="000000"/>
        <w:shd w:val="clear" w:color="auto" w:fill="FFFFFF"/>
      </w:rPr>
      <w:t xml:space="preserve">Şehit Ömer Faydalı Caddesi No:146 Merkez YALOVA  </w:t>
    </w:r>
    <w:r>
      <w:rPr>
        <w:rFonts w:ascii="Cambria" w:hAnsi="Cambria"/>
      </w:rPr>
      <w:t xml:space="preserve">E-posta : </w:t>
    </w:r>
    <w:r>
      <w:rPr>
        <w:rFonts w:ascii="Tahoma" w:hAnsi="Tahoma" w:cs="Tahoma"/>
        <w:color w:val="000000"/>
        <w:shd w:val="clear" w:color="auto" w:fill="FFFFFF"/>
      </w:rPr>
      <w:t>sbe@yalova.edu.tr</w:t>
    </w:r>
  </w:p>
  <w:p w:rsidR="00BB41CE" w:rsidRDefault="00BB41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1CE" w:rsidRDefault="00BB41CE" w:rsidP="00FF1A8B">
      <w:pPr>
        <w:spacing w:after="0" w:line="240" w:lineRule="auto"/>
      </w:pPr>
      <w:r>
        <w:separator/>
      </w:r>
    </w:p>
  </w:footnote>
  <w:footnote w:type="continuationSeparator" w:id="0">
    <w:p w:rsidR="00BB41CE" w:rsidRDefault="00BB41CE" w:rsidP="00FF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E" w:rsidRDefault="00BB41CE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69" o:spid="_x0000_s2049" type="#_x0000_t75" style="position:absolute;margin-left:0;margin-top:0;width:486.45pt;height:453.1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A0"/>
    </w:tblPr>
    <w:tblGrid>
      <w:gridCol w:w="11977"/>
      <w:gridCol w:w="2133"/>
    </w:tblGrid>
    <w:tr w:rsidR="00BB41CE" w:rsidRPr="00274E49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BB41CE" w:rsidRPr="00274E49" w:rsidRDefault="00BB41CE" w:rsidP="00FF1A8B">
          <w:pPr>
            <w:pStyle w:val="Header"/>
            <w:jc w:val="right"/>
            <w:rPr>
              <w:b/>
              <w:caps/>
              <w:color w:val="FFFFFF"/>
              <w:sz w:val="36"/>
              <w:szCs w:val="36"/>
            </w:rPr>
          </w:pPr>
          <w:r>
            <w:rPr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090270" o:spid="_x0000_s2050" type="#_x0000_t75" style="position:absolute;left:0;text-align:left;margin-left:0;margin-top:0;width:486.45pt;height:453.15pt;z-index:-251657728;mso-position-horizontal:center;mso-position-horizontal-relative:margin;mso-position-vertical:center;mso-position-vertical-relative:margin" o:allowincell="f">
                <v:imagedata r:id="rId1" o:title="" gain="19661f" blacklevel="22938f"/>
                <w10:wrap anchorx="margin" anchory="margin"/>
              </v:shape>
            </w:pict>
          </w:r>
          <w:r w:rsidRPr="00274E49">
            <w:rPr>
              <w:b/>
              <w:caps/>
              <w:color w:val="FFFFFF"/>
              <w:sz w:val="36"/>
              <w:szCs w:val="36"/>
            </w:rPr>
            <w:t>YALOVA ÜNİVERSİTESİ  - SOSYAL BİLİMLER ENSTİTÜSÜ</w:t>
          </w:r>
        </w:p>
      </w:tc>
      <w:tc>
        <w:tcPr>
          <w:tcW w:w="750" w:type="pct"/>
          <w:shd w:val="clear" w:color="auto" w:fill="000000"/>
          <w:vAlign w:val="center"/>
        </w:tcPr>
        <w:p w:rsidR="00BB41CE" w:rsidRPr="00274E49" w:rsidRDefault="00BB41CE" w:rsidP="00F62114">
          <w:pPr>
            <w:pStyle w:val="Header"/>
            <w:jc w:val="right"/>
            <w:rPr>
              <w:color w:val="FFFFFF"/>
            </w:rPr>
          </w:pPr>
          <w:r w:rsidRPr="00274E49">
            <w:rPr>
              <w:color w:val="FFFFFF"/>
            </w:rPr>
            <w:t>Ders Programı Formu</w:t>
          </w:r>
        </w:p>
      </w:tc>
    </w:tr>
  </w:tbl>
  <w:p w:rsidR="00BB41CE" w:rsidRDefault="00BB41C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E" w:rsidRDefault="00BB41CE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68" o:spid="_x0000_s2051" type="#_x0000_t75" style="position:absolute;margin-left:0;margin-top:0;width:486.45pt;height:453.1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4E0"/>
    <w:rsid w:val="00007C2C"/>
    <w:rsid w:val="00010FEB"/>
    <w:rsid w:val="000144E0"/>
    <w:rsid w:val="0001597A"/>
    <w:rsid w:val="000347A9"/>
    <w:rsid w:val="0003682F"/>
    <w:rsid w:val="000371BD"/>
    <w:rsid w:val="00056D13"/>
    <w:rsid w:val="00072CCD"/>
    <w:rsid w:val="00074883"/>
    <w:rsid w:val="000851CC"/>
    <w:rsid w:val="00085A1E"/>
    <w:rsid w:val="0009103F"/>
    <w:rsid w:val="0009115D"/>
    <w:rsid w:val="000944F9"/>
    <w:rsid w:val="000A7302"/>
    <w:rsid w:val="000A7D3E"/>
    <w:rsid w:val="000C179C"/>
    <w:rsid w:val="000D04F4"/>
    <w:rsid w:val="000D1103"/>
    <w:rsid w:val="000D3227"/>
    <w:rsid w:val="000E1F18"/>
    <w:rsid w:val="000E28C4"/>
    <w:rsid w:val="000E525A"/>
    <w:rsid w:val="000E67CE"/>
    <w:rsid w:val="000F7A12"/>
    <w:rsid w:val="001029E8"/>
    <w:rsid w:val="00102B10"/>
    <w:rsid w:val="0010461C"/>
    <w:rsid w:val="00113B7B"/>
    <w:rsid w:val="001222D1"/>
    <w:rsid w:val="00127772"/>
    <w:rsid w:val="00135277"/>
    <w:rsid w:val="00141C0F"/>
    <w:rsid w:val="001428F8"/>
    <w:rsid w:val="001455D4"/>
    <w:rsid w:val="00171F07"/>
    <w:rsid w:val="00172F50"/>
    <w:rsid w:val="00181DBD"/>
    <w:rsid w:val="00187D1B"/>
    <w:rsid w:val="001948B7"/>
    <w:rsid w:val="001A02D0"/>
    <w:rsid w:val="001D0091"/>
    <w:rsid w:val="001D26FB"/>
    <w:rsid w:val="001E65F0"/>
    <w:rsid w:val="0020552F"/>
    <w:rsid w:val="00213B5E"/>
    <w:rsid w:val="00216CD0"/>
    <w:rsid w:val="00217447"/>
    <w:rsid w:val="002178C1"/>
    <w:rsid w:val="00222DB0"/>
    <w:rsid w:val="002530A1"/>
    <w:rsid w:val="00253998"/>
    <w:rsid w:val="00254693"/>
    <w:rsid w:val="00255C77"/>
    <w:rsid w:val="00262361"/>
    <w:rsid w:val="00263912"/>
    <w:rsid w:val="00265BB8"/>
    <w:rsid w:val="00274E49"/>
    <w:rsid w:val="00276BED"/>
    <w:rsid w:val="00284A21"/>
    <w:rsid w:val="00291335"/>
    <w:rsid w:val="002A57C0"/>
    <w:rsid w:val="002E0B8A"/>
    <w:rsid w:val="002E500C"/>
    <w:rsid w:val="002F56F5"/>
    <w:rsid w:val="002F7FAB"/>
    <w:rsid w:val="003007E5"/>
    <w:rsid w:val="00303DBE"/>
    <w:rsid w:val="00316510"/>
    <w:rsid w:val="00326776"/>
    <w:rsid w:val="003736B6"/>
    <w:rsid w:val="00384726"/>
    <w:rsid w:val="00385A06"/>
    <w:rsid w:val="0038698A"/>
    <w:rsid w:val="00387B5F"/>
    <w:rsid w:val="003924CE"/>
    <w:rsid w:val="0039584C"/>
    <w:rsid w:val="003A2C85"/>
    <w:rsid w:val="003A37F7"/>
    <w:rsid w:val="003A5374"/>
    <w:rsid w:val="003A6993"/>
    <w:rsid w:val="003A7978"/>
    <w:rsid w:val="003C0C70"/>
    <w:rsid w:val="003C6E84"/>
    <w:rsid w:val="003E29B2"/>
    <w:rsid w:val="003E76D0"/>
    <w:rsid w:val="003F0475"/>
    <w:rsid w:val="003F3DE1"/>
    <w:rsid w:val="00416312"/>
    <w:rsid w:val="00436048"/>
    <w:rsid w:val="004605CB"/>
    <w:rsid w:val="00460E51"/>
    <w:rsid w:val="004652C8"/>
    <w:rsid w:val="0047089C"/>
    <w:rsid w:val="00473AEE"/>
    <w:rsid w:val="004749E7"/>
    <w:rsid w:val="00475E93"/>
    <w:rsid w:val="00476AA3"/>
    <w:rsid w:val="00490E01"/>
    <w:rsid w:val="00491CDD"/>
    <w:rsid w:val="0049524A"/>
    <w:rsid w:val="004C05B2"/>
    <w:rsid w:val="004D0B6C"/>
    <w:rsid w:val="004E13F1"/>
    <w:rsid w:val="004E1EF1"/>
    <w:rsid w:val="004E3620"/>
    <w:rsid w:val="004E4181"/>
    <w:rsid w:val="004F2B15"/>
    <w:rsid w:val="00502B68"/>
    <w:rsid w:val="005300C1"/>
    <w:rsid w:val="005322C8"/>
    <w:rsid w:val="00536C61"/>
    <w:rsid w:val="005531DD"/>
    <w:rsid w:val="00564F4A"/>
    <w:rsid w:val="00577B12"/>
    <w:rsid w:val="005A490B"/>
    <w:rsid w:val="005A524A"/>
    <w:rsid w:val="005A68F7"/>
    <w:rsid w:val="005A7FEE"/>
    <w:rsid w:val="005B53BE"/>
    <w:rsid w:val="005B6AE4"/>
    <w:rsid w:val="005D2675"/>
    <w:rsid w:val="005E562B"/>
    <w:rsid w:val="005F60FE"/>
    <w:rsid w:val="005F7957"/>
    <w:rsid w:val="00612435"/>
    <w:rsid w:val="00614E49"/>
    <w:rsid w:val="00626DC9"/>
    <w:rsid w:val="00667C9C"/>
    <w:rsid w:val="00675685"/>
    <w:rsid w:val="00685C9B"/>
    <w:rsid w:val="00692A29"/>
    <w:rsid w:val="006C0AAB"/>
    <w:rsid w:val="006D0849"/>
    <w:rsid w:val="006E19BA"/>
    <w:rsid w:val="006E4F42"/>
    <w:rsid w:val="006E6AC0"/>
    <w:rsid w:val="00714DF6"/>
    <w:rsid w:val="00734289"/>
    <w:rsid w:val="007446E0"/>
    <w:rsid w:val="007523DC"/>
    <w:rsid w:val="00752E96"/>
    <w:rsid w:val="00763B26"/>
    <w:rsid w:val="00767F11"/>
    <w:rsid w:val="00771460"/>
    <w:rsid w:val="00777E32"/>
    <w:rsid w:val="0078047F"/>
    <w:rsid w:val="00796149"/>
    <w:rsid w:val="007A630D"/>
    <w:rsid w:val="007B10B1"/>
    <w:rsid w:val="007C4019"/>
    <w:rsid w:val="007C77E5"/>
    <w:rsid w:val="007E48B2"/>
    <w:rsid w:val="007E7219"/>
    <w:rsid w:val="008027FF"/>
    <w:rsid w:val="00806BB1"/>
    <w:rsid w:val="00806D19"/>
    <w:rsid w:val="00810F96"/>
    <w:rsid w:val="00813B02"/>
    <w:rsid w:val="008327A7"/>
    <w:rsid w:val="00836281"/>
    <w:rsid w:val="0084083E"/>
    <w:rsid w:val="00857B0F"/>
    <w:rsid w:val="00865909"/>
    <w:rsid w:val="008764B0"/>
    <w:rsid w:val="00880041"/>
    <w:rsid w:val="00880502"/>
    <w:rsid w:val="00883D54"/>
    <w:rsid w:val="00885998"/>
    <w:rsid w:val="008A4BA1"/>
    <w:rsid w:val="008E2F15"/>
    <w:rsid w:val="008F29D0"/>
    <w:rsid w:val="008F5654"/>
    <w:rsid w:val="0090206E"/>
    <w:rsid w:val="00935F90"/>
    <w:rsid w:val="00937633"/>
    <w:rsid w:val="00937BF1"/>
    <w:rsid w:val="00940044"/>
    <w:rsid w:val="00954BD1"/>
    <w:rsid w:val="00955364"/>
    <w:rsid w:val="00962B4E"/>
    <w:rsid w:val="0097791E"/>
    <w:rsid w:val="0098208E"/>
    <w:rsid w:val="0099069A"/>
    <w:rsid w:val="00994A00"/>
    <w:rsid w:val="009A2694"/>
    <w:rsid w:val="009A592F"/>
    <w:rsid w:val="009B186B"/>
    <w:rsid w:val="009B4CBB"/>
    <w:rsid w:val="009C0624"/>
    <w:rsid w:val="009D3DF3"/>
    <w:rsid w:val="009E2757"/>
    <w:rsid w:val="009E5517"/>
    <w:rsid w:val="009E5CE8"/>
    <w:rsid w:val="009E7FAA"/>
    <w:rsid w:val="00A05DFA"/>
    <w:rsid w:val="00A074B3"/>
    <w:rsid w:val="00A13D75"/>
    <w:rsid w:val="00A24F73"/>
    <w:rsid w:val="00A255A3"/>
    <w:rsid w:val="00A41601"/>
    <w:rsid w:val="00A448E3"/>
    <w:rsid w:val="00A4572A"/>
    <w:rsid w:val="00A5679C"/>
    <w:rsid w:val="00A66A23"/>
    <w:rsid w:val="00A7043E"/>
    <w:rsid w:val="00A70510"/>
    <w:rsid w:val="00A736F1"/>
    <w:rsid w:val="00A94248"/>
    <w:rsid w:val="00AA77EC"/>
    <w:rsid w:val="00AB2E34"/>
    <w:rsid w:val="00AB3D5B"/>
    <w:rsid w:val="00AD6912"/>
    <w:rsid w:val="00AD720E"/>
    <w:rsid w:val="00AF55E0"/>
    <w:rsid w:val="00B13A05"/>
    <w:rsid w:val="00B331E6"/>
    <w:rsid w:val="00B364BE"/>
    <w:rsid w:val="00B8492C"/>
    <w:rsid w:val="00B9020C"/>
    <w:rsid w:val="00B9548E"/>
    <w:rsid w:val="00B96933"/>
    <w:rsid w:val="00B9796B"/>
    <w:rsid w:val="00BB0C1E"/>
    <w:rsid w:val="00BB41CE"/>
    <w:rsid w:val="00BB43DA"/>
    <w:rsid w:val="00BE1FF2"/>
    <w:rsid w:val="00BE2B4F"/>
    <w:rsid w:val="00BE6B11"/>
    <w:rsid w:val="00BF11EA"/>
    <w:rsid w:val="00C12891"/>
    <w:rsid w:val="00C1569D"/>
    <w:rsid w:val="00C26DA6"/>
    <w:rsid w:val="00C3085C"/>
    <w:rsid w:val="00C403CE"/>
    <w:rsid w:val="00C41C24"/>
    <w:rsid w:val="00C42BE7"/>
    <w:rsid w:val="00C4356C"/>
    <w:rsid w:val="00C436E7"/>
    <w:rsid w:val="00C475C5"/>
    <w:rsid w:val="00C60127"/>
    <w:rsid w:val="00C765D1"/>
    <w:rsid w:val="00C77D63"/>
    <w:rsid w:val="00C816FE"/>
    <w:rsid w:val="00C842FF"/>
    <w:rsid w:val="00C8710B"/>
    <w:rsid w:val="00C94B4D"/>
    <w:rsid w:val="00CA2CF5"/>
    <w:rsid w:val="00CA6AA6"/>
    <w:rsid w:val="00CB6A48"/>
    <w:rsid w:val="00CB7415"/>
    <w:rsid w:val="00CC5A95"/>
    <w:rsid w:val="00CF0C48"/>
    <w:rsid w:val="00CF50E4"/>
    <w:rsid w:val="00CF560A"/>
    <w:rsid w:val="00D05676"/>
    <w:rsid w:val="00D06DEA"/>
    <w:rsid w:val="00D20AE0"/>
    <w:rsid w:val="00D278AF"/>
    <w:rsid w:val="00D3014A"/>
    <w:rsid w:val="00D31243"/>
    <w:rsid w:val="00D43A61"/>
    <w:rsid w:val="00D605BC"/>
    <w:rsid w:val="00D6412C"/>
    <w:rsid w:val="00D707B5"/>
    <w:rsid w:val="00D74227"/>
    <w:rsid w:val="00D80E93"/>
    <w:rsid w:val="00D810F8"/>
    <w:rsid w:val="00D83D66"/>
    <w:rsid w:val="00DA74B5"/>
    <w:rsid w:val="00DA75FB"/>
    <w:rsid w:val="00DB1A55"/>
    <w:rsid w:val="00DB46EE"/>
    <w:rsid w:val="00DB51D9"/>
    <w:rsid w:val="00DC01A2"/>
    <w:rsid w:val="00DE24BA"/>
    <w:rsid w:val="00DE355D"/>
    <w:rsid w:val="00DF1DB8"/>
    <w:rsid w:val="00E02176"/>
    <w:rsid w:val="00E0299E"/>
    <w:rsid w:val="00E13A9C"/>
    <w:rsid w:val="00E2526A"/>
    <w:rsid w:val="00E4243C"/>
    <w:rsid w:val="00E43394"/>
    <w:rsid w:val="00E53433"/>
    <w:rsid w:val="00E65F35"/>
    <w:rsid w:val="00E7064D"/>
    <w:rsid w:val="00E75161"/>
    <w:rsid w:val="00E76FA7"/>
    <w:rsid w:val="00E917AC"/>
    <w:rsid w:val="00EA0E01"/>
    <w:rsid w:val="00EA1195"/>
    <w:rsid w:val="00EA7DA3"/>
    <w:rsid w:val="00EB1BA7"/>
    <w:rsid w:val="00EC5A10"/>
    <w:rsid w:val="00ED261E"/>
    <w:rsid w:val="00ED77E7"/>
    <w:rsid w:val="00EE2824"/>
    <w:rsid w:val="00EF22A7"/>
    <w:rsid w:val="00EF37BA"/>
    <w:rsid w:val="00F12207"/>
    <w:rsid w:val="00F13C73"/>
    <w:rsid w:val="00F341BA"/>
    <w:rsid w:val="00F44AD7"/>
    <w:rsid w:val="00F50262"/>
    <w:rsid w:val="00F53E69"/>
    <w:rsid w:val="00F53F18"/>
    <w:rsid w:val="00F60A0A"/>
    <w:rsid w:val="00F62114"/>
    <w:rsid w:val="00F65B8F"/>
    <w:rsid w:val="00F76805"/>
    <w:rsid w:val="00F81746"/>
    <w:rsid w:val="00F94986"/>
    <w:rsid w:val="00F95BD4"/>
    <w:rsid w:val="00F95E2F"/>
    <w:rsid w:val="00FA150C"/>
    <w:rsid w:val="00FA59C6"/>
    <w:rsid w:val="00FD4E82"/>
    <w:rsid w:val="00FD60F8"/>
    <w:rsid w:val="00FE537D"/>
    <w:rsid w:val="00FF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44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A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A8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0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492</Words>
  <Characters>2811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BİLİMLER ENSTİTÜSÜ</dc:title>
  <dc:subject/>
  <dc:creator>mk</dc:creator>
  <cp:keywords/>
  <dc:description/>
  <cp:lastModifiedBy>Coşkun PINAR</cp:lastModifiedBy>
  <cp:revision>3</cp:revision>
  <cp:lastPrinted>2014-09-22T07:01:00Z</cp:lastPrinted>
  <dcterms:created xsi:type="dcterms:W3CDTF">2014-09-29T08:07:00Z</dcterms:created>
  <dcterms:modified xsi:type="dcterms:W3CDTF">2014-09-29T12:55:00Z</dcterms:modified>
</cp:coreProperties>
</file>