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4"/>
        <w:gridCol w:w="2977"/>
        <w:gridCol w:w="3024"/>
        <w:gridCol w:w="2929"/>
        <w:gridCol w:w="2268"/>
        <w:gridCol w:w="2694"/>
      </w:tblGrid>
      <w:tr w:rsidR="00EC6ECB" w:rsidRPr="00274E49">
        <w:trPr>
          <w:trHeight w:val="49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F13C73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b/>
                <w:bCs/>
                <w:color w:val="C00000"/>
                <w:sz w:val="28"/>
                <w:szCs w:val="28"/>
                <w:lang w:eastAsia="tr-TR"/>
              </w:rPr>
              <w:t xml:space="preserve">KAMU HUKUKU TEZLİ YÜKSEK LİSANS PROGRAMI </w:t>
            </w:r>
          </w:p>
        </w:tc>
      </w:tr>
      <w:tr w:rsidR="00EC6ECB" w:rsidRPr="00274E49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253998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</w:tr>
      <w:tr w:rsidR="00EC6ECB" w:rsidRPr="00274E49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09.00-09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REGÜLASYON VE BAĞIMSIZ İDARİ OTORİTELER / </w:t>
            </w:r>
          </w:p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Yrd.Doç.Dr. Sırrı DÜĞER / </w:t>
            </w:r>
          </w:p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ADLİ TEŞKİLAT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72095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VATANDAŞLIK HUK. GÜNCEL SORUNLARI PROF.DR. YAVUZ KAPLAN / HUKUK FAKÜLTESİ 103 NOLU SINIF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İDARE HUKUKU ÇALIŞMALARI</w:t>
            </w:r>
          </w:p>
          <w:p w:rsidR="00EC6ECB" w:rsidRPr="00C41C24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 Dr. Ahmet Nohutçu/ Hukuk Fakültesi 103 nolu sınıf</w:t>
            </w:r>
          </w:p>
        </w:tc>
      </w:tr>
      <w:tr w:rsidR="00EC6ECB" w:rsidRPr="00274E49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10.00-10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REGÜLASYON VE BAĞIMSIZ İDARİ OTORİTELER / </w:t>
            </w:r>
          </w:p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Yrd.Doç.Dr. Sırrı DÜĞER / </w:t>
            </w:r>
          </w:p>
          <w:p w:rsidR="00EC6ECB" w:rsidRPr="00C41C24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ADLİ TEŞKİLAT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ECB" w:rsidRPr="00274E49" w:rsidRDefault="00EC6ECB" w:rsidP="00720957">
            <w:pPr>
              <w:spacing w:after="0" w:line="240" w:lineRule="auto"/>
              <w:rPr>
                <w:color w:val="808080"/>
              </w:rPr>
            </w:pPr>
            <w:r>
              <w:rPr>
                <w:b/>
                <w:bCs/>
                <w:color w:val="000000"/>
                <w:lang w:eastAsia="tr-TR"/>
              </w:rPr>
              <w:t>VATANDAŞLIK HUK. GÜNCEL SORUNLARI PROF.DR. YAVUZ KAPLAN / HUKUK FAKÜLTESİ 103 NOLU SINIF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İDARE HUKUKU ÇALIŞMALARI</w:t>
            </w:r>
          </w:p>
          <w:p w:rsidR="00EC6ECB" w:rsidRPr="00C41C24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 Dr. Ahmet Nohutçu/ Hukuk Fakültesi 103 nolu sınıf</w:t>
            </w:r>
          </w:p>
        </w:tc>
      </w:tr>
      <w:tr w:rsidR="00EC6ECB" w:rsidRPr="00274E49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11.00-11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REGÜLASYON VE BAĞIMSIZ İDARİ OTORİTELER / </w:t>
            </w:r>
          </w:p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Yrd.Doç.Dr. Sırrı DÜĞER / </w:t>
            </w:r>
          </w:p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  <w:p w:rsidR="00EC6ECB" w:rsidRPr="00C41C24" w:rsidRDefault="00EC6ECB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ADLİ TEŞKİLAT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72095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VATANDAŞLIK HUK. GÜNCEL SORUNLARI PROF.DR. YAVUZ KAPLAN / HUKUK FAKÜLTESİ 103 NOLU SINIF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İDARE HUKUKU ÇALIŞMALARI</w:t>
            </w:r>
          </w:p>
          <w:p w:rsidR="00EC6ECB" w:rsidRPr="00C41C24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 Dr. Ahmet Nohutçu/ Hukuk Fakültesi 103 nolu sınıf</w:t>
            </w:r>
          </w:p>
        </w:tc>
      </w:tr>
      <w:tr w:rsidR="00EC6ECB" w:rsidRPr="00274E49">
        <w:trPr>
          <w:trHeight w:val="8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12.00-12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İFLAS SUÇLARI 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VERGİ CEZA HUKUKU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Doç. Dr. G. Kürşat Yerlikaya/ Hukuk Fakültesi 103 nolu sınıf/ </w:t>
            </w:r>
          </w:p>
          <w:p w:rsidR="00EC6ECB" w:rsidRPr="00C41C24" w:rsidRDefault="00EC6ECB" w:rsidP="00D83D6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7E72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7D1F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C6ECB" w:rsidRPr="00274E49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F13C73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13.00- 13</w:t>
            </w:r>
            <w:r w:rsidRPr="00C41C24">
              <w:rPr>
                <w:b/>
                <w:bCs/>
                <w:color w:val="000000"/>
                <w:lang w:eastAsia="tr-TR"/>
              </w:rPr>
              <w:t>:.45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İFLAS SUÇLARI / PROF.DR. SEYİTHAN DELİDUMAN / Hukuk Fakültesi 103 nolu sınıf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VERGİ CEZA HUKUKU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Doç. Dr. G. Kürşat Yerlikaya/ Hukuk Fakültesi 103 nolu sınıf/ </w:t>
            </w:r>
          </w:p>
          <w:p w:rsidR="00EC6ECB" w:rsidRPr="00C41C24" w:rsidRDefault="00EC6ECB" w:rsidP="00D83D6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İFADE HÜRRİYETİ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09103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EC6ECB" w:rsidRDefault="00EC6ECB" w:rsidP="00AD6912">
      <w:pP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  <w:r w:rsidRPr="00564F4A">
        <w:rPr>
          <w:color w:val="808080"/>
        </w:rPr>
        <w:t xml:space="preserve">   </w:t>
      </w:r>
    </w:p>
    <w:p w:rsidR="00EC6ECB" w:rsidRDefault="00EC6ECB" w:rsidP="00A255A3">
      <w:pP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</w:p>
    <w:p w:rsidR="00EC6ECB" w:rsidRPr="00937BF1" w:rsidRDefault="00EC6ECB" w:rsidP="00A255A3">
      <w:pP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</w:p>
    <w:tbl>
      <w:tblPr>
        <w:tblW w:w="14572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10"/>
        <w:gridCol w:w="2485"/>
        <w:gridCol w:w="2968"/>
        <w:gridCol w:w="2667"/>
        <w:gridCol w:w="2540"/>
        <w:gridCol w:w="2702"/>
      </w:tblGrid>
      <w:tr w:rsidR="00EC6ECB" w:rsidRPr="00274E49">
        <w:trPr>
          <w:trHeight w:val="554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PAZARTESİ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SALI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ÇARŞAMBA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PERŞEMBE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C41C24">
              <w:rPr>
                <w:b/>
                <w:bCs/>
                <w:color w:val="000000"/>
                <w:lang w:eastAsia="tr-TR"/>
              </w:rPr>
              <w:t>CUMA</w:t>
            </w:r>
            <w:r w:rsidRPr="00C41C24">
              <w:rPr>
                <w:b/>
                <w:bCs/>
                <w:color w:val="000000"/>
                <w:lang w:eastAsia="tr-TR"/>
              </w:rPr>
              <w:br/>
            </w:r>
          </w:p>
        </w:tc>
      </w:tr>
      <w:tr w:rsidR="00EC6ECB" w:rsidRPr="00274E49">
        <w:trPr>
          <w:trHeight w:val="83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14.00-14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72095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9C4952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İFLAS SUÇLARI / PROF.DR. SEYİTHAN DELİDUMAN / Hukuk Fakültesi 103 nolu sınıf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VERGİ CEZA HUKUKU</w:t>
            </w:r>
          </w:p>
          <w:p w:rsidR="00EC6ECB" w:rsidRDefault="00EC6ECB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Doç. Dr. G. Kürşat Yerlikaya/ Hukuk Fakültesi 103 nolu sınıf/ </w:t>
            </w:r>
          </w:p>
          <w:p w:rsidR="00EC6ECB" w:rsidRDefault="00EC6ECB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EC6ECB" w:rsidRPr="00C41C24" w:rsidRDefault="00EC6ECB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İFADE HÜRRİYETİ</w:t>
            </w:r>
          </w:p>
          <w:p w:rsidR="00EC6ECB" w:rsidRPr="00274E49" w:rsidRDefault="00EC6ECB" w:rsidP="00C96B76">
            <w:pPr>
              <w:spacing w:after="0" w:line="240" w:lineRule="auto"/>
              <w:rPr>
                <w:color w:val="808080"/>
              </w:rPr>
            </w:pPr>
            <w:r>
              <w:rPr>
                <w:b/>
                <w:bCs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DOĞAL HUKUK VE ELEŞTİRİLERİ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EC6ECB" w:rsidRPr="00274E49">
        <w:trPr>
          <w:trHeight w:val="83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15.00-15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72095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CEZA HUKUKUNUN GÜNCEL SORUNLARI</w:t>
            </w:r>
          </w:p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Yrd.Doç.Dr. İsmail DURSUN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ULUSLARARASI ÇEVRE HUKUKU</w:t>
            </w:r>
          </w:p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Ahmet Mithat GÜNEŞ Hukuk Fakültesi 203 nolu sınıf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İFADE HÜRRİYETİ</w:t>
            </w:r>
          </w:p>
          <w:p w:rsidR="00EC6ECB" w:rsidRPr="00274E49" w:rsidRDefault="00EC6ECB" w:rsidP="00C96B76">
            <w:pPr>
              <w:spacing w:after="0" w:line="240" w:lineRule="auto"/>
              <w:rPr>
                <w:color w:val="808080"/>
              </w:rPr>
            </w:pPr>
            <w:r>
              <w:rPr>
                <w:b/>
                <w:bCs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DOĞAL HUKUK VE ELEŞTİRİLERİ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EC6ECB" w:rsidRPr="00274E49">
        <w:trPr>
          <w:trHeight w:val="1134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16.00-16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72095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5174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CEZA HUKUKUNUN GÜNCEL SORUNLARI</w:t>
            </w:r>
          </w:p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Yrd.Doç.Dr. İsmail DURSUN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ULUSLARARASI ÇEVRE HUKUKU</w:t>
            </w:r>
          </w:p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Ahmet Mithat GÜNEŞ Hukuk Fakültesi 203 nolu sınıf</w:t>
            </w:r>
          </w:p>
          <w:p w:rsidR="00EC6ECB" w:rsidRDefault="00EC6ECB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EC6ECB" w:rsidRPr="00C41C24" w:rsidRDefault="00EC6ECB" w:rsidP="00977B01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ECB" w:rsidRPr="00274E49" w:rsidRDefault="00EC6ECB" w:rsidP="00977B0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DOĞAL HUKUK VE ELEŞTİRİLERİ</w:t>
            </w:r>
          </w:p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Yıldrım TORUN Hukuk Fakültesi 203 nolu sınıf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EC6ECB" w:rsidRPr="00C41C24" w:rsidRDefault="00EC6ECB" w:rsidP="002C643B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C6ECB" w:rsidRPr="00274E49">
        <w:trPr>
          <w:trHeight w:val="114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D605B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17.00-17</w:t>
            </w:r>
            <w:r w:rsidRPr="00C41C24">
              <w:rPr>
                <w:b/>
                <w:bCs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Pr="00C41C24" w:rsidRDefault="00EC6ECB" w:rsidP="001A080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ECB" w:rsidRDefault="00EC6ECB" w:rsidP="005174D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CEZA HUKUKUNUN GÜNCEL SORUNLARI</w:t>
            </w:r>
          </w:p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Yrd.Doç.Dr. İsmail DURSUN</w:t>
            </w:r>
          </w:p>
          <w:p w:rsidR="00EC6ECB" w:rsidRPr="00C41C24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ULUSLARARASI ÇEVRE HUKUKU</w:t>
            </w:r>
          </w:p>
          <w:p w:rsidR="00EC6ECB" w:rsidRDefault="00EC6ECB" w:rsidP="00C96B76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Doç.Dr. Ahmet Mithat GÜNEŞ Hukuk Fakültesi 203 nolu sınıf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ECB" w:rsidRPr="00274E49" w:rsidRDefault="00EC6ECB" w:rsidP="00977B0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6ECB" w:rsidRPr="00C41C24" w:rsidRDefault="00EC6ECB" w:rsidP="001A080A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</w:tbl>
    <w:p w:rsidR="00EC6ECB" w:rsidRDefault="00EC6ECB" w:rsidP="00DC01A2">
      <w:pPr>
        <w:spacing w:after="0" w:line="240" w:lineRule="auto"/>
        <w:rPr>
          <w:color w:val="808080"/>
        </w:rPr>
      </w:pPr>
    </w:p>
    <w:p w:rsidR="00EC6ECB" w:rsidRDefault="00EC6ECB" w:rsidP="00DC01A2">
      <w:pPr>
        <w:spacing w:after="0" w:line="240" w:lineRule="auto"/>
        <w:rPr>
          <w:color w:val="808080"/>
        </w:rPr>
      </w:pPr>
    </w:p>
    <w:p w:rsidR="00EC6ECB" w:rsidRDefault="00EC6ECB" w:rsidP="006A6E21">
      <w:pP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  <w:r w:rsidRPr="00564F4A">
        <w:rPr>
          <w:color w:val="808080"/>
        </w:rPr>
        <w:t xml:space="preserve"> </w:t>
      </w:r>
    </w:p>
    <w:p w:rsidR="00EC6ECB" w:rsidRPr="00937BF1" w:rsidRDefault="00EC6ECB" w:rsidP="006A6E21">
      <w:pPr>
        <w:spacing w:after="0" w:line="240" w:lineRule="auto"/>
        <w:rPr>
          <w:b/>
          <w:bCs/>
        </w:rPr>
      </w:pPr>
    </w:p>
    <w:sectPr w:rsidR="00EC6ECB" w:rsidRPr="00937BF1" w:rsidSect="00C403CE">
      <w:headerReference w:type="default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CB" w:rsidRDefault="00EC6ECB" w:rsidP="00FF1A8B">
      <w:pPr>
        <w:spacing w:after="0" w:line="240" w:lineRule="auto"/>
      </w:pPr>
      <w:r>
        <w:separator/>
      </w:r>
    </w:p>
  </w:endnote>
  <w:endnote w:type="continuationSeparator" w:id="0">
    <w:p w:rsidR="00EC6ECB" w:rsidRDefault="00EC6ECB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CB" w:rsidRDefault="00EC6ECB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 w:cs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EC6ECB" w:rsidRDefault="00EC6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CB" w:rsidRDefault="00EC6ECB" w:rsidP="00FF1A8B">
      <w:pPr>
        <w:spacing w:after="0" w:line="240" w:lineRule="auto"/>
      </w:pPr>
      <w:r>
        <w:separator/>
      </w:r>
    </w:p>
  </w:footnote>
  <w:footnote w:type="continuationSeparator" w:id="0">
    <w:p w:rsidR="00EC6ECB" w:rsidRDefault="00EC6ECB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Look w:val="00A0"/>
    </w:tblPr>
    <w:tblGrid>
      <w:gridCol w:w="12085"/>
      <w:gridCol w:w="2133"/>
    </w:tblGrid>
    <w:tr w:rsidR="00EC6ECB" w:rsidRPr="00274E49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EC6ECB" w:rsidRPr="0067399C" w:rsidRDefault="00EC6ECB" w:rsidP="00FF1A8B">
          <w:pPr>
            <w:pStyle w:val="Header"/>
            <w:jc w:val="right"/>
            <w:rPr>
              <w:rFonts w:cs="Calibri"/>
              <w:b/>
              <w:bCs/>
              <w:caps/>
              <w:color w:val="FFFFFF"/>
              <w:sz w:val="36"/>
              <w:szCs w:val="36"/>
              <w:lang w:eastAsia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49" type="#_x0000_t75" style="position:absolute;left:0;text-align:left;margin-left:0;margin-top:0;width:486.45pt;height:453.15pt;z-index:-251656192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Pr="0067399C">
            <w:rPr>
              <w:rFonts w:cs="Calibri"/>
              <w:b/>
              <w:bCs/>
              <w:caps/>
              <w:color w:val="FFFFFF"/>
              <w:sz w:val="36"/>
              <w:szCs w:val="36"/>
              <w:lang w:eastAsia="en-US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EC6ECB" w:rsidRPr="0067399C" w:rsidRDefault="00EC6ECB" w:rsidP="00F62114">
          <w:pPr>
            <w:pStyle w:val="Header"/>
            <w:jc w:val="right"/>
            <w:rPr>
              <w:rFonts w:cs="Calibri"/>
              <w:color w:val="FFFFFF"/>
              <w:sz w:val="22"/>
              <w:szCs w:val="22"/>
              <w:lang w:eastAsia="en-US"/>
            </w:rPr>
          </w:pPr>
          <w:r w:rsidRPr="0067399C">
            <w:rPr>
              <w:rFonts w:cs="Calibri"/>
              <w:color w:val="FFFFFF"/>
              <w:sz w:val="22"/>
              <w:szCs w:val="22"/>
              <w:lang w:eastAsia="en-US"/>
            </w:rPr>
            <w:t>Ders Programı Formu</w:t>
          </w:r>
        </w:p>
      </w:tc>
    </w:tr>
  </w:tbl>
  <w:p w:rsidR="00EC6ECB" w:rsidRDefault="00EC6E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7C2C"/>
    <w:rsid w:val="00010FEB"/>
    <w:rsid w:val="000144E0"/>
    <w:rsid w:val="0001597A"/>
    <w:rsid w:val="0003682F"/>
    <w:rsid w:val="000371BD"/>
    <w:rsid w:val="00056D13"/>
    <w:rsid w:val="00072CCD"/>
    <w:rsid w:val="00074883"/>
    <w:rsid w:val="000851CC"/>
    <w:rsid w:val="00085A1E"/>
    <w:rsid w:val="0009103F"/>
    <w:rsid w:val="0009115D"/>
    <w:rsid w:val="000944F9"/>
    <w:rsid w:val="00096320"/>
    <w:rsid w:val="000A7302"/>
    <w:rsid w:val="000A7D3E"/>
    <w:rsid w:val="000B7578"/>
    <w:rsid w:val="000C179C"/>
    <w:rsid w:val="000D04F4"/>
    <w:rsid w:val="000D1103"/>
    <w:rsid w:val="000D3227"/>
    <w:rsid w:val="000E1F18"/>
    <w:rsid w:val="000E28C4"/>
    <w:rsid w:val="000E525A"/>
    <w:rsid w:val="000F7A12"/>
    <w:rsid w:val="001029E8"/>
    <w:rsid w:val="0010461C"/>
    <w:rsid w:val="00127772"/>
    <w:rsid w:val="00135277"/>
    <w:rsid w:val="00141C0F"/>
    <w:rsid w:val="001428F8"/>
    <w:rsid w:val="001455D4"/>
    <w:rsid w:val="00162EF1"/>
    <w:rsid w:val="00164006"/>
    <w:rsid w:val="00171F07"/>
    <w:rsid w:val="00172F50"/>
    <w:rsid w:val="00181DBD"/>
    <w:rsid w:val="00187D1B"/>
    <w:rsid w:val="001948B7"/>
    <w:rsid w:val="001A02D0"/>
    <w:rsid w:val="001A080A"/>
    <w:rsid w:val="001C2C7F"/>
    <w:rsid w:val="001D26FB"/>
    <w:rsid w:val="001E65F0"/>
    <w:rsid w:val="0020552F"/>
    <w:rsid w:val="00213B5E"/>
    <w:rsid w:val="00216CD0"/>
    <w:rsid w:val="00217447"/>
    <w:rsid w:val="002178C1"/>
    <w:rsid w:val="00243F19"/>
    <w:rsid w:val="002445D1"/>
    <w:rsid w:val="00253998"/>
    <w:rsid w:val="00254693"/>
    <w:rsid w:val="00255C77"/>
    <w:rsid w:val="00262361"/>
    <w:rsid w:val="00263912"/>
    <w:rsid w:val="00265BB8"/>
    <w:rsid w:val="00274E49"/>
    <w:rsid w:val="00276BED"/>
    <w:rsid w:val="002C643B"/>
    <w:rsid w:val="002C7699"/>
    <w:rsid w:val="002E500C"/>
    <w:rsid w:val="002E543D"/>
    <w:rsid w:val="002F56F5"/>
    <w:rsid w:val="002F7FAB"/>
    <w:rsid w:val="00303DBE"/>
    <w:rsid w:val="00326776"/>
    <w:rsid w:val="003736B6"/>
    <w:rsid w:val="00384726"/>
    <w:rsid w:val="00385A06"/>
    <w:rsid w:val="0038698A"/>
    <w:rsid w:val="003924CE"/>
    <w:rsid w:val="0039584C"/>
    <w:rsid w:val="003A2C85"/>
    <w:rsid w:val="003A37F7"/>
    <w:rsid w:val="003A5374"/>
    <w:rsid w:val="003A6993"/>
    <w:rsid w:val="003A7978"/>
    <w:rsid w:val="003C0C70"/>
    <w:rsid w:val="003C6E84"/>
    <w:rsid w:val="003E29B2"/>
    <w:rsid w:val="003E76D0"/>
    <w:rsid w:val="003F3DE1"/>
    <w:rsid w:val="00400D5F"/>
    <w:rsid w:val="00405C29"/>
    <w:rsid w:val="00416312"/>
    <w:rsid w:val="00436048"/>
    <w:rsid w:val="00460E51"/>
    <w:rsid w:val="004652C8"/>
    <w:rsid w:val="0047089C"/>
    <w:rsid w:val="00473AEE"/>
    <w:rsid w:val="004749E7"/>
    <w:rsid w:val="00476AA3"/>
    <w:rsid w:val="00490E01"/>
    <w:rsid w:val="00491CDD"/>
    <w:rsid w:val="0049524A"/>
    <w:rsid w:val="004C05B2"/>
    <w:rsid w:val="004D0B6C"/>
    <w:rsid w:val="004E3620"/>
    <w:rsid w:val="004E4181"/>
    <w:rsid w:val="00502B68"/>
    <w:rsid w:val="005174DC"/>
    <w:rsid w:val="005300C1"/>
    <w:rsid w:val="005322C8"/>
    <w:rsid w:val="00536C61"/>
    <w:rsid w:val="005531DD"/>
    <w:rsid w:val="00564F4A"/>
    <w:rsid w:val="00566D04"/>
    <w:rsid w:val="00577B12"/>
    <w:rsid w:val="005A490B"/>
    <w:rsid w:val="005A524A"/>
    <w:rsid w:val="005A68F7"/>
    <w:rsid w:val="005A7FEE"/>
    <w:rsid w:val="005B1299"/>
    <w:rsid w:val="005B53BE"/>
    <w:rsid w:val="005B6AE4"/>
    <w:rsid w:val="005D2675"/>
    <w:rsid w:val="005E22AA"/>
    <w:rsid w:val="005F60FE"/>
    <w:rsid w:val="005F7957"/>
    <w:rsid w:val="00612435"/>
    <w:rsid w:val="00614E49"/>
    <w:rsid w:val="00626DC9"/>
    <w:rsid w:val="00667C9C"/>
    <w:rsid w:val="0067399C"/>
    <w:rsid w:val="00675685"/>
    <w:rsid w:val="00685C9B"/>
    <w:rsid w:val="00692A29"/>
    <w:rsid w:val="006A1642"/>
    <w:rsid w:val="006A6E21"/>
    <w:rsid w:val="006C0AAB"/>
    <w:rsid w:val="006D0849"/>
    <w:rsid w:val="006E19BA"/>
    <w:rsid w:val="006E4F42"/>
    <w:rsid w:val="006E6AC0"/>
    <w:rsid w:val="00714DF6"/>
    <w:rsid w:val="00720957"/>
    <w:rsid w:val="00734289"/>
    <w:rsid w:val="007446E0"/>
    <w:rsid w:val="00751CA0"/>
    <w:rsid w:val="007523DC"/>
    <w:rsid w:val="007526E8"/>
    <w:rsid w:val="00752E96"/>
    <w:rsid w:val="00763B26"/>
    <w:rsid w:val="007662DC"/>
    <w:rsid w:val="00767228"/>
    <w:rsid w:val="00767F11"/>
    <w:rsid w:val="00771A79"/>
    <w:rsid w:val="00777E32"/>
    <w:rsid w:val="0078047F"/>
    <w:rsid w:val="007829CE"/>
    <w:rsid w:val="00796149"/>
    <w:rsid w:val="007A1DC0"/>
    <w:rsid w:val="007A630D"/>
    <w:rsid w:val="007B10B1"/>
    <w:rsid w:val="007B7C58"/>
    <w:rsid w:val="007C0F73"/>
    <w:rsid w:val="007C4019"/>
    <w:rsid w:val="007C77E5"/>
    <w:rsid w:val="007D1F05"/>
    <w:rsid w:val="007E48B2"/>
    <w:rsid w:val="007E7219"/>
    <w:rsid w:val="00801576"/>
    <w:rsid w:val="008027FF"/>
    <w:rsid w:val="00806BB1"/>
    <w:rsid w:val="00806D19"/>
    <w:rsid w:val="00810F96"/>
    <w:rsid w:val="008327A7"/>
    <w:rsid w:val="00836281"/>
    <w:rsid w:val="00837E65"/>
    <w:rsid w:val="0084083E"/>
    <w:rsid w:val="00857B0F"/>
    <w:rsid w:val="00865909"/>
    <w:rsid w:val="008764B0"/>
    <w:rsid w:val="00880502"/>
    <w:rsid w:val="00883D54"/>
    <w:rsid w:val="00885998"/>
    <w:rsid w:val="008A4BA1"/>
    <w:rsid w:val="008F29D0"/>
    <w:rsid w:val="008F5654"/>
    <w:rsid w:val="0090206E"/>
    <w:rsid w:val="00935F90"/>
    <w:rsid w:val="00937633"/>
    <w:rsid w:val="00937BF1"/>
    <w:rsid w:val="00954BD1"/>
    <w:rsid w:val="00955364"/>
    <w:rsid w:val="00962B4E"/>
    <w:rsid w:val="0097791E"/>
    <w:rsid w:val="00977B01"/>
    <w:rsid w:val="0098208E"/>
    <w:rsid w:val="009900AA"/>
    <w:rsid w:val="0099069A"/>
    <w:rsid w:val="00994A00"/>
    <w:rsid w:val="009A2694"/>
    <w:rsid w:val="009A592F"/>
    <w:rsid w:val="009B186B"/>
    <w:rsid w:val="009B4CBB"/>
    <w:rsid w:val="009C0624"/>
    <w:rsid w:val="009C4952"/>
    <w:rsid w:val="009D3DF3"/>
    <w:rsid w:val="009E2757"/>
    <w:rsid w:val="009E5517"/>
    <w:rsid w:val="009E5CE8"/>
    <w:rsid w:val="00A05DFA"/>
    <w:rsid w:val="00A13D75"/>
    <w:rsid w:val="00A24F73"/>
    <w:rsid w:val="00A255A3"/>
    <w:rsid w:val="00A27963"/>
    <w:rsid w:val="00A35DB1"/>
    <w:rsid w:val="00A41601"/>
    <w:rsid w:val="00A448E3"/>
    <w:rsid w:val="00A4572A"/>
    <w:rsid w:val="00A66A23"/>
    <w:rsid w:val="00A7043E"/>
    <w:rsid w:val="00A70510"/>
    <w:rsid w:val="00A736F1"/>
    <w:rsid w:val="00A74978"/>
    <w:rsid w:val="00AA77EC"/>
    <w:rsid w:val="00AB2E34"/>
    <w:rsid w:val="00AB3D5B"/>
    <w:rsid w:val="00AD6912"/>
    <w:rsid w:val="00AD720E"/>
    <w:rsid w:val="00AF55E0"/>
    <w:rsid w:val="00B13A05"/>
    <w:rsid w:val="00B331E6"/>
    <w:rsid w:val="00B364BE"/>
    <w:rsid w:val="00B733D3"/>
    <w:rsid w:val="00B8492C"/>
    <w:rsid w:val="00B9020C"/>
    <w:rsid w:val="00B9548E"/>
    <w:rsid w:val="00B96933"/>
    <w:rsid w:val="00B9796B"/>
    <w:rsid w:val="00BB43DA"/>
    <w:rsid w:val="00BC291C"/>
    <w:rsid w:val="00BE1FF2"/>
    <w:rsid w:val="00BE6B11"/>
    <w:rsid w:val="00BF11EA"/>
    <w:rsid w:val="00C12891"/>
    <w:rsid w:val="00C1569D"/>
    <w:rsid w:val="00C26DA6"/>
    <w:rsid w:val="00C3085C"/>
    <w:rsid w:val="00C355E2"/>
    <w:rsid w:val="00C403CE"/>
    <w:rsid w:val="00C41C24"/>
    <w:rsid w:val="00C42BE7"/>
    <w:rsid w:val="00C4356C"/>
    <w:rsid w:val="00C436E7"/>
    <w:rsid w:val="00C475C5"/>
    <w:rsid w:val="00C765D1"/>
    <w:rsid w:val="00C77D63"/>
    <w:rsid w:val="00C816FE"/>
    <w:rsid w:val="00C842FF"/>
    <w:rsid w:val="00C8710B"/>
    <w:rsid w:val="00C96B76"/>
    <w:rsid w:val="00CA2CF5"/>
    <w:rsid w:val="00CA6AA6"/>
    <w:rsid w:val="00CB6A48"/>
    <w:rsid w:val="00CB7415"/>
    <w:rsid w:val="00CC5A95"/>
    <w:rsid w:val="00CF0C48"/>
    <w:rsid w:val="00CF50E4"/>
    <w:rsid w:val="00D05676"/>
    <w:rsid w:val="00D06DEA"/>
    <w:rsid w:val="00D20AE0"/>
    <w:rsid w:val="00D278AF"/>
    <w:rsid w:val="00D31243"/>
    <w:rsid w:val="00D43A61"/>
    <w:rsid w:val="00D46399"/>
    <w:rsid w:val="00D605BC"/>
    <w:rsid w:val="00D6412C"/>
    <w:rsid w:val="00D707B5"/>
    <w:rsid w:val="00D74227"/>
    <w:rsid w:val="00D80E93"/>
    <w:rsid w:val="00D810F8"/>
    <w:rsid w:val="00D83D66"/>
    <w:rsid w:val="00D87E90"/>
    <w:rsid w:val="00DA74B5"/>
    <w:rsid w:val="00DA75FB"/>
    <w:rsid w:val="00DB1A55"/>
    <w:rsid w:val="00DB46EE"/>
    <w:rsid w:val="00DB51D9"/>
    <w:rsid w:val="00DC01A2"/>
    <w:rsid w:val="00DE24BA"/>
    <w:rsid w:val="00DE355D"/>
    <w:rsid w:val="00DF1DB8"/>
    <w:rsid w:val="00E02176"/>
    <w:rsid w:val="00E0299E"/>
    <w:rsid w:val="00E13A9C"/>
    <w:rsid w:val="00E2526A"/>
    <w:rsid w:val="00E4243C"/>
    <w:rsid w:val="00E43394"/>
    <w:rsid w:val="00E53433"/>
    <w:rsid w:val="00E65F35"/>
    <w:rsid w:val="00E7064D"/>
    <w:rsid w:val="00E75161"/>
    <w:rsid w:val="00E76FA7"/>
    <w:rsid w:val="00E821B8"/>
    <w:rsid w:val="00E917AC"/>
    <w:rsid w:val="00EA20B7"/>
    <w:rsid w:val="00EA7DA3"/>
    <w:rsid w:val="00EB1BA7"/>
    <w:rsid w:val="00EC5A10"/>
    <w:rsid w:val="00EC6ECB"/>
    <w:rsid w:val="00ED261E"/>
    <w:rsid w:val="00ED77E7"/>
    <w:rsid w:val="00EE2824"/>
    <w:rsid w:val="00EF22A7"/>
    <w:rsid w:val="00EF37BA"/>
    <w:rsid w:val="00F12207"/>
    <w:rsid w:val="00F13C73"/>
    <w:rsid w:val="00F175BB"/>
    <w:rsid w:val="00F341BA"/>
    <w:rsid w:val="00F44AD7"/>
    <w:rsid w:val="00F50262"/>
    <w:rsid w:val="00F53E69"/>
    <w:rsid w:val="00F53F18"/>
    <w:rsid w:val="00F62114"/>
    <w:rsid w:val="00F65B8F"/>
    <w:rsid w:val="00F76805"/>
    <w:rsid w:val="00F7765C"/>
    <w:rsid w:val="00F81746"/>
    <w:rsid w:val="00F94986"/>
    <w:rsid w:val="00F95BD4"/>
    <w:rsid w:val="00F95E2F"/>
    <w:rsid w:val="00FA150C"/>
    <w:rsid w:val="00FA59C6"/>
    <w:rsid w:val="00FD4E82"/>
    <w:rsid w:val="00FD60F8"/>
    <w:rsid w:val="00FE537D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imes New Roman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462</Words>
  <Characters>2636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Coşkun PINAR</cp:lastModifiedBy>
  <cp:revision>2</cp:revision>
  <cp:lastPrinted>2014-09-16T09:49:00Z</cp:lastPrinted>
  <dcterms:created xsi:type="dcterms:W3CDTF">2014-09-29T08:08:00Z</dcterms:created>
  <dcterms:modified xsi:type="dcterms:W3CDTF">2014-09-29T08:08:00Z</dcterms:modified>
</cp:coreProperties>
</file>