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24"/>
        <w:gridCol w:w="2977"/>
        <w:gridCol w:w="3024"/>
        <w:gridCol w:w="2929"/>
        <w:gridCol w:w="2268"/>
        <w:gridCol w:w="2694"/>
      </w:tblGrid>
      <w:tr w:rsidR="007662DC" w:rsidRPr="00274E49">
        <w:trPr>
          <w:trHeight w:val="495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F13C73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KAMU HUKUKU TEZLİ YÜKSEK LİSANS PROGRAMI </w:t>
            </w:r>
          </w:p>
        </w:tc>
      </w:tr>
      <w:tr w:rsidR="007662DC" w:rsidRPr="00274E49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</w:tr>
      <w:tr w:rsidR="007662DC" w:rsidRPr="00274E49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09.00-09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REGÜLASYON VE BAĞIMSIZ İDARİ OTORİTELER / </w:t>
            </w:r>
          </w:p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Yrd.Doç.Dr. Sırrı DÜĞER / </w:t>
            </w:r>
          </w:p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ADLİ TEŞKİLAT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7662DC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7662DC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7662DC" w:rsidRPr="00C41C24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İDARE HUKUKU ÇALIŞMALARI</w:t>
            </w:r>
          </w:p>
          <w:p w:rsidR="007662DC" w:rsidRPr="00C41C24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 Dr. Ahmet Nohutçu/ Hukuk Fakültesi 103 nolu sınıf</w:t>
            </w:r>
          </w:p>
        </w:tc>
      </w:tr>
      <w:tr w:rsidR="007662DC" w:rsidRPr="00274E49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10.00-10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REGÜLASYON VE BAĞIMSIZ İDARİ OTORİTELER / </w:t>
            </w:r>
          </w:p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Yrd.Doç.Dr. Sırrı DÜĞER / </w:t>
            </w:r>
          </w:p>
          <w:p w:rsidR="007662DC" w:rsidRPr="00C41C24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ADLİ TEŞKİLAT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2DC" w:rsidRPr="00274E49" w:rsidRDefault="007662DC" w:rsidP="007D1F05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İDARE HUKUKU ÇALIŞMALARI</w:t>
            </w:r>
          </w:p>
          <w:p w:rsidR="007662DC" w:rsidRPr="00C41C24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 Dr. Ahmet Nohutçu/ Hukuk Fakültesi 103 nolu sınıf</w:t>
            </w:r>
          </w:p>
        </w:tc>
      </w:tr>
      <w:tr w:rsidR="007662DC" w:rsidRPr="00274E49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11.00-11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REGÜLASYON VE BAĞIMSIZ İDARİ OTORİTELER / </w:t>
            </w:r>
          </w:p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Yrd.Doç.Dr. Sırrı DÜĞER / </w:t>
            </w:r>
          </w:p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  <w:p w:rsidR="007662DC" w:rsidRPr="00C41C24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ADLİ TEŞKİLAT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İDARE HUKUKU ÇALIŞMALARI</w:t>
            </w:r>
          </w:p>
          <w:p w:rsidR="007662DC" w:rsidRPr="00C41C24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 Dr. Ahmet Nohutçu/ Hukuk Fakültesi 103 nolu sınıf</w:t>
            </w:r>
          </w:p>
        </w:tc>
      </w:tr>
      <w:tr w:rsidR="007662DC" w:rsidRPr="00274E49">
        <w:trPr>
          <w:trHeight w:val="8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12.00-12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İFLAS SUÇLARI 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VERGİ CEZA HUKUKU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Doç. Dr. G. Kürşat Yerlikaya/ Hukuk Fakültesi 103 nolu sınıf/ </w:t>
            </w:r>
          </w:p>
          <w:p w:rsidR="007662DC" w:rsidRPr="00C41C24" w:rsidRDefault="007662DC" w:rsidP="00D83D6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7E72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7662DC" w:rsidRPr="00274E49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13.00- 13</w:t>
            </w:r>
            <w:r w:rsidRPr="00C41C24">
              <w:rPr>
                <w:b/>
                <w:bCs/>
                <w:color w:val="000000"/>
                <w:lang w:eastAsia="tr-TR"/>
              </w:rPr>
              <w:t>:.45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İFLAS SUÇLARI 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VERGİ CEZA HUKUKU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Doç. Dr. G. Kürşat Yerlikaya/ Hukuk Fakültesi 103 nolu sınıf/ </w:t>
            </w:r>
          </w:p>
          <w:p w:rsidR="007662DC" w:rsidRPr="00C41C24" w:rsidRDefault="007662DC" w:rsidP="00D83D6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İFADE HÜRRİYETİ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09103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7662DC" w:rsidRDefault="007662DC" w:rsidP="00AD6912">
      <w:pP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  <w:r w:rsidRPr="00564F4A">
        <w:rPr>
          <w:color w:val="808080"/>
        </w:rPr>
        <w:t xml:space="preserve">   </w:t>
      </w:r>
    </w:p>
    <w:p w:rsidR="007662DC" w:rsidRDefault="007662DC" w:rsidP="00A255A3">
      <w:pP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</w:p>
    <w:p w:rsidR="007662DC" w:rsidRPr="00937BF1" w:rsidRDefault="007662DC" w:rsidP="00A255A3">
      <w:pP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</w:p>
    <w:tbl>
      <w:tblPr>
        <w:tblW w:w="14572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10"/>
        <w:gridCol w:w="2485"/>
        <w:gridCol w:w="2968"/>
        <w:gridCol w:w="2667"/>
        <w:gridCol w:w="2540"/>
        <w:gridCol w:w="2702"/>
      </w:tblGrid>
      <w:tr w:rsidR="007662DC" w:rsidRPr="00274E49">
        <w:trPr>
          <w:trHeight w:val="554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</w:tr>
      <w:tr w:rsidR="007662DC" w:rsidRPr="00274E49">
        <w:trPr>
          <w:trHeight w:val="83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14.00-14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09632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VATANDAŞLIK HUK. GÜNCEL SORUNLARI PROF.DR. YAVUZ KAPLAN / HUKUK FAKÜLTESİ 103 NOLU SINIF</w:t>
            </w:r>
          </w:p>
          <w:p w:rsidR="007662DC" w:rsidRPr="00C41C24" w:rsidRDefault="007662DC" w:rsidP="0009632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9C495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İFLAS SUÇLARI / PROF.DR. SEYİTHAN DELİDUMAN / Hukuk Fakültesi 103 nolu sınıf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VERGİ CEZA HUKUKU</w:t>
            </w:r>
          </w:p>
          <w:p w:rsidR="007662DC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Doç. Dr. G. Kürşat Yerlikaya/ Hukuk Fakültesi 103 nolu sınıf/ </w:t>
            </w:r>
          </w:p>
          <w:p w:rsidR="007662DC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7662DC" w:rsidRPr="00C41C24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İFADE HÜRRİYETİ</w:t>
            </w:r>
          </w:p>
          <w:p w:rsidR="007662DC" w:rsidRPr="00274E49" w:rsidRDefault="007662DC" w:rsidP="00C96B76">
            <w:pPr>
              <w:spacing w:after="0" w:line="240" w:lineRule="auto"/>
              <w:rPr>
                <w:color w:val="808080"/>
              </w:rPr>
            </w:pPr>
            <w:r>
              <w:rPr>
                <w:b/>
                <w:bCs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DOĞAL HUKUK VE ELEŞTİRİLERİ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7662DC" w:rsidRPr="00274E49">
        <w:trPr>
          <w:trHeight w:val="83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15.00-15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09632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VATANDAŞLIK HUK. GÜNCEL SORUNLARI PROF.DR. YAVUZ KAPLAN / HUKUK FAKÜLTESİ 103 NOLU SINIF</w:t>
            </w:r>
          </w:p>
          <w:p w:rsidR="007662DC" w:rsidRPr="00C41C24" w:rsidRDefault="007662DC" w:rsidP="0009632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CEZA HUKUKUNUN GÜNCEL SORUNLARI</w:t>
            </w:r>
          </w:p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Yrd.Doç.Dr. İsmail DURSUN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ULUSLARARASI ÇEVRE HUKUKU</w:t>
            </w:r>
          </w:p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Ahmet Mithat GÜNEŞ Hukuk Fakültesi 203 nolu sınıf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İFADE HÜRRİYETİ</w:t>
            </w:r>
          </w:p>
          <w:p w:rsidR="007662DC" w:rsidRPr="00274E49" w:rsidRDefault="007662DC" w:rsidP="00C96B76">
            <w:pPr>
              <w:spacing w:after="0" w:line="240" w:lineRule="auto"/>
              <w:rPr>
                <w:color w:val="808080"/>
              </w:rPr>
            </w:pPr>
            <w:r>
              <w:rPr>
                <w:b/>
                <w:bCs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DOĞAL HUKUK VE ELEŞTİRİLERİ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7662DC" w:rsidRPr="00274E49">
        <w:trPr>
          <w:trHeight w:val="1134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16.00-16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09632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VATANDAŞLIK HUK. GÜNCEL SORUNLARI PROF.DR. YAVUZ KAPLAN / HUKUK FAKÜLTESİ 103 NOLU SINIF</w:t>
            </w:r>
          </w:p>
          <w:p w:rsidR="007662DC" w:rsidRPr="00C41C24" w:rsidRDefault="007662DC" w:rsidP="0009632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5174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CEZA HUKUKUNUN GÜNCEL SORUNLARI</w:t>
            </w:r>
          </w:p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Yrd.Doç.Dr. İsmail DURSUN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ULUSLARARASI ÇEVRE HUKUKU</w:t>
            </w:r>
          </w:p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Ahmet Mithat GÜNEŞ Hukuk Fakültesi 203 nolu sınıf</w:t>
            </w:r>
          </w:p>
          <w:p w:rsidR="007662DC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7662DC" w:rsidRPr="00C41C24" w:rsidRDefault="007662DC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2DC" w:rsidRPr="00274E49" w:rsidRDefault="007662DC" w:rsidP="00977B01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DOĞAL HUKUK VE ELEŞTİRİLERİ</w:t>
            </w:r>
          </w:p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Yıldrım TORUN Hukuk Fakültesi 203 nolu sınıf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7662DC" w:rsidRPr="00C41C24" w:rsidRDefault="007662DC" w:rsidP="002C643B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7662DC" w:rsidRPr="00274E49">
        <w:trPr>
          <w:trHeight w:val="114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17.00-17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Pr="00C41C24" w:rsidRDefault="007662DC" w:rsidP="001A080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2DC" w:rsidRDefault="007662DC" w:rsidP="005174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CEZA HUKUKUNUN GÜNCEL SORUNLARI</w:t>
            </w:r>
          </w:p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Yrd.Doç.Dr. İsmail DURSUN</w:t>
            </w:r>
          </w:p>
          <w:p w:rsidR="007662DC" w:rsidRPr="00C41C24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ULUSLARARASI ÇEVRE HUKUKU</w:t>
            </w:r>
          </w:p>
          <w:p w:rsidR="007662DC" w:rsidRDefault="007662DC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Ahmet Mithat GÜNEŞ Hukuk Fakültesi 203 nolu sınıf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2DC" w:rsidRPr="00274E49" w:rsidRDefault="007662DC" w:rsidP="00977B01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2DC" w:rsidRPr="00C41C24" w:rsidRDefault="007662DC" w:rsidP="001A080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7662DC" w:rsidRDefault="007662DC" w:rsidP="00DC01A2">
      <w:pPr>
        <w:spacing w:after="0" w:line="240" w:lineRule="auto"/>
        <w:rPr>
          <w:color w:val="808080"/>
        </w:rPr>
      </w:pPr>
      <w:bookmarkStart w:id="0" w:name="_GoBack"/>
      <w:bookmarkEnd w:id="0"/>
    </w:p>
    <w:p w:rsidR="007662DC" w:rsidRDefault="007662DC" w:rsidP="00DC01A2">
      <w:pPr>
        <w:spacing w:after="0" w:line="240" w:lineRule="auto"/>
        <w:rPr>
          <w:color w:val="808080"/>
        </w:rPr>
      </w:pPr>
    </w:p>
    <w:p w:rsidR="007662DC" w:rsidRDefault="007662DC" w:rsidP="006A6E21">
      <w:pP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  <w:r w:rsidRPr="00564F4A">
        <w:rPr>
          <w:color w:val="808080"/>
        </w:rPr>
        <w:t xml:space="preserve"> </w:t>
      </w:r>
    </w:p>
    <w:p w:rsidR="007662DC" w:rsidRPr="00937BF1" w:rsidRDefault="007662DC" w:rsidP="006A6E21">
      <w:pPr>
        <w:spacing w:after="0" w:line="240" w:lineRule="auto"/>
        <w:rPr>
          <w:b/>
          <w:bCs/>
        </w:rPr>
      </w:pPr>
    </w:p>
    <w:sectPr w:rsidR="007662DC" w:rsidRPr="00937BF1" w:rsidSect="00C403CE">
      <w:headerReference w:type="default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DC" w:rsidRDefault="007662DC" w:rsidP="00FF1A8B">
      <w:pPr>
        <w:spacing w:after="0" w:line="240" w:lineRule="auto"/>
      </w:pPr>
      <w:r>
        <w:separator/>
      </w:r>
    </w:p>
  </w:endnote>
  <w:endnote w:type="continuationSeparator" w:id="0">
    <w:p w:rsidR="007662DC" w:rsidRDefault="007662DC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C" w:rsidRDefault="007662DC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 w:cs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7662DC" w:rsidRDefault="00766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DC" w:rsidRDefault="007662DC" w:rsidP="00FF1A8B">
      <w:pPr>
        <w:spacing w:after="0" w:line="240" w:lineRule="auto"/>
      </w:pPr>
      <w:r>
        <w:separator/>
      </w:r>
    </w:p>
  </w:footnote>
  <w:footnote w:type="continuationSeparator" w:id="0">
    <w:p w:rsidR="007662DC" w:rsidRDefault="007662DC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Look w:val="00A0"/>
    </w:tblPr>
    <w:tblGrid>
      <w:gridCol w:w="12085"/>
      <w:gridCol w:w="2133"/>
    </w:tblGrid>
    <w:tr w:rsidR="007662DC" w:rsidRPr="00274E49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7662DC" w:rsidRPr="00274E49" w:rsidRDefault="007662DC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49" type="#_x0000_t75" style="position:absolute;left:0;text-align:left;margin-left:0;margin-top:0;width:486.45pt;height:453.15pt;z-index:-251656192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Pr="00274E49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7662DC" w:rsidRPr="00274E49" w:rsidRDefault="007662DC" w:rsidP="00F62114">
          <w:pPr>
            <w:pStyle w:val="Header"/>
            <w:jc w:val="right"/>
            <w:rPr>
              <w:color w:val="FFFFFF"/>
            </w:rPr>
          </w:pPr>
          <w:r w:rsidRPr="00274E49">
            <w:rPr>
              <w:color w:val="FFFFFF"/>
            </w:rPr>
            <w:t>Ders Programı Formu</w:t>
          </w:r>
        </w:p>
      </w:tc>
    </w:tr>
  </w:tbl>
  <w:p w:rsidR="007662DC" w:rsidRDefault="007662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7C2C"/>
    <w:rsid w:val="00010FEB"/>
    <w:rsid w:val="000144E0"/>
    <w:rsid w:val="0001597A"/>
    <w:rsid w:val="0003682F"/>
    <w:rsid w:val="000371BD"/>
    <w:rsid w:val="00056D13"/>
    <w:rsid w:val="00072CCD"/>
    <w:rsid w:val="00074883"/>
    <w:rsid w:val="000851CC"/>
    <w:rsid w:val="00085A1E"/>
    <w:rsid w:val="0009103F"/>
    <w:rsid w:val="0009115D"/>
    <w:rsid w:val="000944F9"/>
    <w:rsid w:val="00096320"/>
    <w:rsid w:val="000A7302"/>
    <w:rsid w:val="000A7D3E"/>
    <w:rsid w:val="000B7578"/>
    <w:rsid w:val="000C179C"/>
    <w:rsid w:val="000D04F4"/>
    <w:rsid w:val="000D1103"/>
    <w:rsid w:val="000D3227"/>
    <w:rsid w:val="000E1F18"/>
    <w:rsid w:val="000E28C4"/>
    <w:rsid w:val="000E525A"/>
    <w:rsid w:val="000F7A12"/>
    <w:rsid w:val="001029E8"/>
    <w:rsid w:val="0010461C"/>
    <w:rsid w:val="00127772"/>
    <w:rsid w:val="00135277"/>
    <w:rsid w:val="00141C0F"/>
    <w:rsid w:val="001428F8"/>
    <w:rsid w:val="001455D4"/>
    <w:rsid w:val="00162EF1"/>
    <w:rsid w:val="00164006"/>
    <w:rsid w:val="00171F07"/>
    <w:rsid w:val="00172F50"/>
    <w:rsid w:val="00181DBD"/>
    <w:rsid w:val="00187D1B"/>
    <w:rsid w:val="001948B7"/>
    <w:rsid w:val="001A02D0"/>
    <w:rsid w:val="001A080A"/>
    <w:rsid w:val="001C2C7F"/>
    <w:rsid w:val="001D26FB"/>
    <w:rsid w:val="001E65F0"/>
    <w:rsid w:val="0020552F"/>
    <w:rsid w:val="00213B5E"/>
    <w:rsid w:val="00216CD0"/>
    <w:rsid w:val="00217447"/>
    <w:rsid w:val="002178C1"/>
    <w:rsid w:val="002445D1"/>
    <w:rsid w:val="00253998"/>
    <w:rsid w:val="00254693"/>
    <w:rsid w:val="00255C77"/>
    <w:rsid w:val="00262361"/>
    <w:rsid w:val="00263912"/>
    <w:rsid w:val="00265BB8"/>
    <w:rsid w:val="00274E49"/>
    <w:rsid w:val="00276BED"/>
    <w:rsid w:val="002C643B"/>
    <w:rsid w:val="002C7699"/>
    <w:rsid w:val="002E500C"/>
    <w:rsid w:val="002E543D"/>
    <w:rsid w:val="002F56F5"/>
    <w:rsid w:val="002F7FAB"/>
    <w:rsid w:val="00303DBE"/>
    <w:rsid w:val="00326776"/>
    <w:rsid w:val="003736B6"/>
    <w:rsid w:val="00384726"/>
    <w:rsid w:val="00385A06"/>
    <w:rsid w:val="0038698A"/>
    <w:rsid w:val="003924CE"/>
    <w:rsid w:val="0039584C"/>
    <w:rsid w:val="003A2C85"/>
    <w:rsid w:val="003A37F7"/>
    <w:rsid w:val="003A5374"/>
    <w:rsid w:val="003A6993"/>
    <w:rsid w:val="003A7978"/>
    <w:rsid w:val="003C0C70"/>
    <w:rsid w:val="003C6E84"/>
    <w:rsid w:val="003E29B2"/>
    <w:rsid w:val="003E76D0"/>
    <w:rsid w:val="003F3DE1"/>
    <w:rsid w:val="00400D5F"/>
    <w:rsid w:val="00405C29"/>
    <w:rsid w:val="00416312"/>
    <w:rsid w:val="00436048"/>
    <w:rsid w:val="00460E51"/>
    <w:rsid w:val="004652C8"/>
    <w:rsid w:val="0047089C"/>
    <w:rsid w:val="00473AEE"/>
    <w:rsid w:val="004749E7"/>
    <w:rsid w:val="00476AA3"/>
    <w:rsid w:val="00490E01"/>
    <w:rsid w:val="00491CDD"/>
    <w:rsid w:val="0049524A"/>
    <w:rsid w:val="004C05B2"/>
    <w:rsid w:val="004D0B6C"/>
    <w:rsid w:val="004E3620"/>
    <w:rsid w:val="004E4181"/>
    <w:rsid w:val="00502B68"/>
    <w:rsid w:val="005174DC"/>
    <w:rsid w:val="005300C1"/>
    <w:rsid w:val="005322C8"/>
    <w:rsid w:val="00536C61"/>
    <w:rsid w:val="005531DD"/>
    <w:rsid w:val="00564F4A"/>
    <w:rsid w:val="00566D04"/>
    <w:rsid w:val="00577B12"/>
    <w:rsid w:val="005A490B"/>
    <w:rsid w:val="005A524A"/>
    <w:rsid w:val="005A68F7"/>
    <w:rsid w:val="005A7FEE"/>
    <w:rsid w:val="005B1299"/>
    <w:rsid w:val="005B53BE"/>
    <w:rsid w:val="005B6AE4"/>
    <w:rsid w:val="005D2675"/>
    <w:rsid w:val="005E22AA"/>
    <w:rsid w:val="005F60FE"/>
    <w:rsid w:val="005F7957"/>
    <w:rsid w:val="00612435"/>
    <w:rsid w:val="00614E49"/>
    <w:rsid w:val="00626DC9"/>
    <w:rsid w:val="00667C9C"/>
    <w:rsid w:val="00675685"/>
    <w:rsid w:val="00685C9B"/>
    <w:rsid w:val="00692A29"/>
    <w:rsid w:val="006A1642"/>
    <w:rsid w:val="006A6E21"/>
    <w:rsid w:val="006C0AAB"/>
    <w:rsid w:val="006D0849"/>
    <w:rsid w:val="006E19BA"/>
    <w:rsid w:val="006E4F42"/>
    <w:rsid w:val="006E6AC0"/>
    <w:rsid w:val="00714DF6"/>
    <w:rsid w:val="00734289"/>
    <w:rsid w:val="007446E0"/>
    <w:rsid w:val="00751CA0"/>
    <w:rsid w:val="007523DC"/>
    <w:rsid w:val="007526E8"/>
    <w:rsid w:val="00752E96"/>
    <w:rsid w:val="00763B26"/>
    <w:rsid w:val="007662DC"/>
    <w:rsid w:val="00767228"/>
    <w:rsid w:val="00767F11"/>
    <w:rsid w:val="00777E32"/>
    <w:rsid w:val="0078047F"/>
    <w:rsid w:val="007829CE"/>
    <w:rsid w:val="00796149"/>
    <w:rsid w:val="007A1DC0"/>
    <w:rsid w:val="007A630D"/>
    <w:rsid w:val="007B10B1"/>
    <w:rsid w:val="007C4019"/>
    <w:rsid w:val="007C77E5"/>
    <w:rsid w:val="007D1F05"/>
    <w:rsid w:val="007E48B2"/>
    <w:rsid w:val="007E7219"/>
    <w:rsid w:val="008027FF"/>
    <w:rsid w:val="00806BB1"/>
    <w:rsid w:val="00806D19"/>
    <w:rsid w:val="00810F96"/>
    <w:rsid w:val="008327A7"/>
    <w:rsid w:val="00836281"/>
    <w:rsid w:val="00837E65"/>
    <w:rsid w:val="0084083E"/>
    <w:rsid w:val="00857B0F"/>
    <w:rsid w:val="00865909"/>
    <w:rsid w:val="008764B0"/>
    <w:rsid w:val="00880502"/>
    <w:rsid w:val="00883D54"/>
    <w:rsid w:val="00885998"/>
    <w:rsid w:val="008A4BA1"/>
    <w:rsid w:val="008F29D0"/>
    <w:rsid w:val="008F5654"/>
    <w:rsid w:val="0090206E"/>
    <w:rsid w:val="00935F90"/>
    <w:rsid w:val="00937633"/>
    <w:rsid w:val="00937BF1"/>
    <w:rsid w:val="00954BD1"/>
    <w:rsid w:val="00955364"/>
    <w:rsid w:val="00962B4E"/>
    <w:rsid w:val="0097791E"/>
    <w:rsid w:val="00977B01"/>
    <w:rsid w:val="0098208E"/>
    <w:rsid w:val="009900AA"/>
    <w:rsid w:val="0099069A"/>
    <w:rsid w:val="00994A00"/>
    <w:rsid w:val="009A2694"/>
    <w:rsid w:val="009A592F"/>
    <w:rsid w:val="009B186B"/>
    <w:rsid w:val="009B4CBB"/>
    <w:rsid w:val="009C0624"/>
    <w:rsid w:val="009C4952"/>
    <w:rsid w:val="009D3DF3"/>
    <w:rsid w:val="009E2757"/>
    <w:rsid w:val="009E5517"/>
    <w:rsid w:val="009E5CE8"/>
    <w:rsid w:val="00A05DFA"/>
    <w:rsid w:val="00A13D75"/>
    <w:rsid w:val="00A24F73"/>
    <w:rsid w:val="00A255A3"/>
    <w:rsid w:val="00A27963"/>
    <w:rsid w:val="00A41601"/>
    <w:rsid w:val="00A448E3"/>
    <w:rsid w:val="00A4572A"/>
    <w:rsid w:val="00A66A23"/>
    <w:rsid w:val="00A7043E"/>
    <w:rsid w:val="00A70510"/>
    <w:rsid w:val="00A736F1"/>
    <w:rsid w:val="00A74978"/>
    <w:rsid w:val="00AA77EC"/>
    <w:rsid w:val="00AB2E34"/>
    <w:rsid w:val="00AB3D5B"/>
    <w:rsid w:val="00AD6912"/>
    <w:rsid w:val="00AD720E"/>
    <w:rsid w:val="00AF55E0"/>
    <w:rsid w:val="00B13A05"/>
    <w:rsid w:val="00B331E6"/>
    <w:rsid w:val="00B364BE"/>
    <w:rsid w:val="00B733D3"/>
    <w:rsid w:val="00B8492C"/>
    <w:rsid w:val="00B9020C"/>
    <w:rsid w:val="00B9548E"/>
    <w:rsid w:val="00B96933"/>
    <w:rsid w:val="00B9796B"/>
    <w:rsid w:val="00BB43DA"/>
    <w:rsid w:val="00BC291C"/>
    <w:rsid w:val="00BE1FF2"/>
    <w:rsid w:val="00BE6B11"/>
    <w:rsid w:val="00BF11EA"/>
    <w:rsid w:val="00C12891"/>
    <w:rsid w:val="00C1569D"/>
    <w:rsid w:val="00C26DA6"/>
    <w:rsid w:val="00C3085C"/>
    <w:rsid w:val="00C355E2"/>
    <w:rsid w:val="00C403CE"/>
    <w:rsid w:val="00C41C24"/>
    <w:rsid w:val="00C42BE7"/>
    <w:rsid w:val="00C4356C"/>
    <w:rsid w:val="00C436E7"/>
    <w:rsid w:val="00C475C5"/>
    <w:rsid w:val="00C765D1"/>
    <w:rsid w:val="00C77D63"/>
    <w:rsid w:val="00C816FE"/>
    <w:rsid w:val="00C842FF"/>
    <w:rsid w:val="00C8710B"/>
    <w:rsid w:val="00C96B76"/>
    <w:rsid w:val="00CA2CF5"/>
    <w:rsid w:val="00CA6AA6"/>
    <w:rsid w:val="00CB6A48"/>
    <w:rsid w:val="00CB7415"/>
    <w:rsid w:val="00CC5A95"/>
    <w:rsid w:val="00CF0C48"/>
    <w:rsid w:val="00CF50E4"/>
    <w:rsid w:val="00D05676"/>
    <w:rsid w:val="00D06DEA"/>
    <w:rsid w:val="00D20AE0"/>
    <w:rsid w:val="00D278AF"/>
    <w:rsid w:val="00D31243"/>
    <w:rsid w:val="00D43A61"/>
    <w:rsid w:val="00D46399"/>
    <w:rsid w:val="00D605BC"/>
    <w:rsid w:val="00D6412C"/>
    <w:rsid w:val="00D707B5"/>
    <w:rsid w:val="00D74227"/>
    <w:rsid w:val="00D80E93"/>
    <w:rsid w:val="00D810F8"/>
    <w:rsid w:val="00D83D66"/>
    <w:rsid w:val="00D87E90"/>
    <w:rsid w:val="00DA74B5"/>
    <w:rsid w:val="00DA75FB"/>
    <w:rsid w:val="00DB1A55"/>
    <w:rsid w:val="00DB46EE"/>
    <w:rsid w:val="00DB51D9"/>
    <w:rsid w:val="00DC01A2"/>
    <w:rsid w:val="00DE24BA"/>
    <w:rsid w:val="00DE355D"/>
    <w:rsid w:val="00DF1DB8"/>
    <w:rsid w:val="00E02176"/>
    <w:rsid w:val="00E0299E"/>
    <w:rsid w:val="00E13A9C"/>
    <w:rsid w:val="00E2526A"/>
    <w:rsid w:val="00E4243C"/>
    <w:rsid w:val="00E43394"/>
    <w:rsid w:val="00E53433"/>
    <w:rsid w:val="00E65F35"/>
    <w:rsid w:val="00E7064D"/>
    <w:rsid w:val="00E75161"/>
    <w:rsid w:val="00E76FA7"/>
    <w:rsid w:val="00E821B8"/>
    <w:rsid w:val="00E917AC"/>
    <w:rsid w:val="00EA20B7"/>
    <w:rsid w:val="00EA7DA3"/>
    <w:rsid w:val="00EB1BA7"/>
    <w:rsid w:val="00EC5A10"/>
    <w:rsid w:val="00ED261E"/>
    <w:rsid w:val="00ED77E7"/>
    <w:rsid w:val="00EE2824"/>
    <w:rsid w:val="00EF22A7"/>
    <w:rsid w:val="00EF37BA"/>
    <w:rsid w:val="00F12207"/>
    <w:rsid w:val="00F13C73"/>
    <w:rsid w:val="00F175BB"/>
    <w:rsid w:val="00F341BA"/>
    <w:rsid w:val="00F44AD7"/>
    <w:rsid w:val="00F50262"/>
    <w:rsid w:val="00F53E69"/>
    <w:rsid w:val="00F53F18"/>
    <w:rsid w:val="00F62114"/>
    <w:rsid w:val="00F65B8F"/>
    <w:rsid w:val="00F76805"/>
    <w:rsid w:val="00F7765C"/>
    <w:rsid w:val="00F81746"/>
    <w:rsid w:val="00F94986"/>
    <w:rsid w:val="00F95BD4"/>
    <w:rsid w:val="00F95E2F"/>
    <w:rsid w:val="00FA150C"/>
    <w:rsid w:val="00FA59C6"/>
    <w:rsid w:val="00FD4E82"/>
    <w:rsid w:val="00FD60F8"/>
    <w:rsid w:val="00FE537D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463</Words>
  <Characters>2641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Coşkun PINAR</cp:lastModifiedBy>
  <cp:revision>4</cp:revision>
  <cp:lastPrinted>2014-09-16T09:49:00Z</cp:lastPrinted>
  <dcterms:created xsi:type="dcterms:W3CDTF">2014-09-22T06:13:00Z</dcterms:created>
  <dcterms:modified xsi:type="dcterms:W3CDTF">2014-09-23T13:04:00Z</dcterms:modified>
</cp:coreProperties>
</file>