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D" w:rsidRDefault="006226DD"/>
    <w:p w:rsidR="006226DD" w:rsidRDefault="006226DD"/>
    <w:p w:rsidR="006226DD" w:rsidRDefault="006226DD">
      <w:r>
        <w:t>09.06.2014-20.06.2014 final 23.06.2014-29.06.2014 bütünleme</w:t>
      </w:r>
    </w:p>
    <w:tbl>
      <w:tblPr>
        <w:tblW w:w="13250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28"/>
        <w:gridCol w:w="1120"/>
        <w:gridCol w:w="3555"/>
        <w:gridCol w:w="882"/>
        <w:gridCol w:w="5365"/>
      </w:tblGrid>
      <w:tr w:rsidR="006226DD" w:rsidRPr="00A76AF7" w:rsidTr="006E3C58">
        <w:trPr>
          <w:trHeight w:val="724"/>
          <w:jc w:val="center"/>
        </w:trPr>
        <w:tc>
          <w:tcPr>
            <w:tcW w:w="13250" w:type="dxa"/>
            <w:gridSpan w:val="5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b/>
                <w:color w:val="C00000"/>
                <w:sz w:val="32"/>
                <w:szCs w:val="32"/>
              </w:rPr>
            </w:pPr>
            <w:r w:rsidRPr="00A76AF7">
              <w:rPr>
                <w:rFonts w:cs="Calibri"/>
                <w:b/>
                <w:color w:val="C00000"/>
                <w:sz w:val="32"/>
                <w:szCs w:val="32"/>
              </w:rPr>
              <w:t>KAMU HUKUKU TEZSİZ YÜKSEK LİSANS PROGRAMI – FİNAL SINAVI TAKVİMİ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09.06.2014 Pazartesi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Adalet ve Hak Sorunu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337E5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YILDIRIM TORUN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BF2B4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10.06.2014 Salı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BF2B4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BF2B4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Adli Teşkilat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BF2B4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BF2B4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PROF. DR. SEYİTHAN DELİDUMAN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10.06.2014 Salı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Özel Hayatın Korunması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337E5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YARD. DOÇ. DR. KEMAL ŞAHİN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11.06.2014 Çarşamba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Vergi Yargılaması Hukuku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28799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GÖKHAN KÜRŞAT YERLİKAYA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12.06.2014 Perşembe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Avrupa Birliği Çevre Hukuku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47AC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AHMET MİTHAT GÜNEŞ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13.06.2014 Cuma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İdari Yargı Çalışmaları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47AC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AHMET NOHUTÇU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13.06.2014 Cuma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Türk Anayasa Tarihi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47AC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YARD. DOÇ.DR. TUNCA ÖZGİŞİ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28799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28799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E7741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E7741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6E7AD1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6E7AD1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6E7AD1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E7741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E7741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E7741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E7741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E7741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270EA9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D05E3B">
        <w:trPr>
          <w:trHeight w:val="435"/>
          <w:jc w:val="center"/>
        </w:trPr>
        <w:tc>
          <w:tcPr>
            <w:tcW w:w="13250" w:type="dxa"/>
            <w:gridSpan w:val="5"/>
            <w:noWrap/>
            <w:vAlign w:val="center"/>
          </w:tcPr>
          <w:p w:rsidR="006226DD" w:rsidRPr="00A76AF7" w:rsidRDefault="006226DD" w:rsidP="00142AE2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b/>
                <w:color w:val="C00000"/>
                <w:sz w:val="32"/>
                <w:szCs w:val="32"/>
              </w:rPr>
              <w:t xml:space="preserve">KAMU HUKUKU TEZSİZ YÜKSEK LİSANS PROGRAMI </w:t>
            </w:r>
            <w:r>
              <w:rPr>
                <w:rFonts w:cs="Calibri"/>
                <w:b/>
                <w:color w:val="C00000"/>
                <w:sz w:val="32"/>
                <w:szCs w:val="32"/>
              </w:rPr>
              <w:t xml:space="preserve"> </w:t>
            </w:r>
            <w:r w:rsidRPr="00A76AF7">
              <w:rPr>
                <w:rFonts w:cs="Calibri"/>
                <w:b/>
                <w:color w:val="C00000"/>
                <w:sz w:val="32"/>
                <w:szCs w:val="32"/>
              </w:rPr>
              <w:t>–</w:t>
            </w:r>
            <w:r>
              <w:rPr>
                <w:rFonts w:cs="Calibri"/>
                <w:b/>
                <w:color w:val="C00000"/>
                <w:sz w:val="32"/>
                <w:szCs w:val="32"/>
              </w:rPr>
              <w:t xml:space="preserve"> </w:t>
            </w:r>
            <w:r w:rsidRPr="00A76AF7">
              <w:rPr>
                <w:rFonts w:cs="Calibri"/>
                <w:b/>
                <w:color w:val="C00000"/>
                <w:sz w:val="32"/>
                <w:szCs w:val="32"/>
              </w:rPr>
              <w:t xml:space="preserve"> BÜTÜNLEME SINAVI TAKVİMİ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6E7AD1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6E7AD1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6E7AD1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6E7AD1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6E7AD1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76AF7">
              <w:rPr>
                <w:rFonts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C68E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23.06.2014 Pazartesi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C68E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C68E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Adalet ve Hak Sorunu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C68E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C68E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YILDIRIM TORUN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24.06.2014 Salı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</w:t>
            </w:r>
            <w:r w:rsidRPr="00A76AF7">
              <w:rPr>
                <w:rFonts w:cs="Calibri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Özel Hayatın Korunması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AA768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YARD. DOÇ. DR. KEMAL ŞAHİN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24.06.2014 Salı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Adli Teşkilat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AA768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PROF. DR. SEYİTHAN DELİDUMAN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25.06.2014 Çarşamba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Vergi Yargılaması Hukuku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AA768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GÖKHAN KÜRŞAT YERLİKAYA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26.06.2014 Perşembe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Avrupa Birliği Çevre Hukuku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47AC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AHMET MİTHAT GÜNEŞ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27.06.2014 Cuma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İdari Yargı Çalışmaları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47AC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DOÇ. DR. AHMET NOHUTÇU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27.06.2014 Cuma</w:t>
            </w: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Türk Anayasa Tarihi</w:t>
            </w: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947AC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947ACD">
            <w:pPr>
              <w:rPr>
                <w:rFonts w:cs="Calibri"/>
                <w:color w:val="000000"/>
                <w:sz w:val="16"/>
                <w:szCs w:val="16"/>
              </w:rPr>
            </w:pPr>
            <w:r w:rsidRPr="00A76AF7">
              <w:rPr>
                <w:rFonts w:cs="Calibri"/>
                <w:color w:val="000000"/>
                <w:sz w:val="16"/>
                <w:szCs w:val="16"/>
              </w:rPr>
              <w:t>YARD. DOÇ.DR. TUNCA ÖZGİŞİ</w:t>
            </w: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AA768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AA768C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226DD" w:rsidRPr="00A76AF7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6226DD" w:rsidRPr="00A76AF7" w:rsidRDefault="006226DD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6226DD" w:rsidRPr="00A76AF7" w:rsidRDefault="006226DD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6226DD" w:rsidRDefault="006226DD"/>
    <w:p w:rsidR="006226DD" w:rsidRDefault="006226DD" w:rsidP="000144E0"/>
    <w:p w:rsidR="006226DD" w:rsidRDefault="006226DD" w:rsidP="003A37F7"/>
    <w:sectPr w:rsidR="006226DD" w:rsidSect="000144E0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DD" w:rsidRDefault="006226DD" w:rsidP="00FF1A8B">
      <w:pPr>
        <w:spacing w:after="0" w:line="240" w:lineRule="auto"/>
      </w:pPr>
      <w:r>
        <w:separator/>
      </w:r>
    </w:p>
  </w:endnote>
  <w:endnote w:type="continuationSeparator" w:id="0">
    <w:p w:rsidR="006226DD" w:rsidRDefault="006226DD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DD" w:rsidRDefault="006226DD" w:rsidP="002178C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6226DD" w:rsidRDefault="00622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DD" w:rsidRDefault="006226DD" w:rsidP="00FF1A8B">
      <w:pPr>
        <w:spacing w:after="0" w:line="240" w:lineRule="auto"/>
      </w:pPr>
      <w:r>
        <w:separator/>
      </w:r>
    </w:p>
  </w:footnote>
  <w:footnote w:type="continuationSeparator" w:id="0">
    <w:p w:rsidR="006226DD" w:rsidRDefault="006226DD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DD" w:rsidRDefault="006226D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49" type="#_x0000_t75" style="position:absolute;margin-left:0;margin-top:0;width:486.45pt;height:453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11979"/>
      <w:gridCol w:w="2133"/>
    </w:tblGrid>
    <w:tr w:rsidR="006226DD" w:rsidRPr="00A76AF7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6226DD" w:rsidRPr="00A76AF7" w:rsidRDefault="006226DD" w:rsidP="00FF1A8B">
          <w:pPr>
            <w:pStyle w:val="Header"/>
            <w:jc w:val="right"/>
            <w:rPr>
              <w:b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0" type="#_x0000_t75" style="position:absolute;left:0;text-align:left;margin-left:0;margin-top:0;width:486.45pt;height:453.15pt;z-index:-251657728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A76AF7">
            <w:rPr>
              <w:b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6226DD" w:rsidRPr="00A76AF7" w:rsidRDefault="006226DD" w:rsidP="00F62114">
          <w:pPr>
            <w:pStyle w:val="Header"/>
            <w:jc w:val="right"/>
            <w:rPr>
              <w:color w:val="FFFFFF"/>
            </w:rPr>
          </w:pPr>
          <w:r w:rsidRPr="00A76AF7">
            <w:rPr>
              <w:color w:val="FFFFFF"/>
            </w:rPr>
            <w:t>Final/Bütünleme  Sınav  Takvimi</w:t>
          </w:r>
        </w:p>
      </w:tc>
    </w:tr>
  </w:tbl>
  <w:p w:rsidR="006226DD" w:rsidRDefault="006226DD" w:rsidP="005E25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DD" w:rsidRDefault="006226D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1" type="#_x0000_t75" style="position:absolute;margin-left:0;margin-top:0;width:486.45pt;height:453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0192"/>
    <w:rsid w:val="000144E0"/>
    <w:rsid w:val="000404B0"/>
    <w:rsid w:val="00042D2C"/>
    <w:rsid w:val="00094377"/>
    <w:rsid w:val="000B7D3C"/>
    <w:rsid w:val="000E64CD"/>
    <w:rsid w:val="000F7D79"/>
    <w:rsid w:val="0010461C"/>
    <w:rsid w:val="00142AE2"/>
    <w:rsid w:val="00151861"/>
    <w:rsid w:val="0015570D"/>
    <w:rsid w:val="001678DA"/>
    <w:rsid w:val="001718FE"/>
    <w:rsid w:val="001B083C"/>
    <w:rsid w:val="001C5736"/>
    <w:rsid w:val="002178C1"/>
    <w:rsid w:val="00270EA9"/>
    <w:rsid w:val="00276BED"/>
    <w:rsid w:val="00287997"/>
    <w:rsid w:val="00293A0B"/>
    <w:rsid w:val="002F3154"/>
    <w:rsid w:val="00337E54"/>
    <w:rsid w:val="00353014"/>
    <w:rsid w:val="00361EBF"/>
    <w:rsid w:val="00383FD3"/>
    <w:rsid w:val="00394F48"/>
    <w:rsid w:val="003A37F7"/>
    <w:rsid w:val="003C0C70"/>
    <w:rsid w:val="00400289"/>
    <w:rsid w:val="00435731"/>
    <w:rsid w:val="004422D7"/>
    <w:rsid w:val="00485296"/>
    <w:rsid w:val="004C3D49"/>
    <w:rsid w:val="004E2644"/>
    <w:rsid w:val="004E4C3F"/>
    <w:rsid w:val="00532A5E"/>
    <w:rsid w:val="00536C61"/>
    <w:rsid w:val="005433C5"/>
    <w:rsid w:val="00550CC6"/>
    <w:rsid w:val="005531DD"/>
    <w:rsid w:val="0056700F"/>
    <w:rsid w:val="00570AD8"/>
    <w:rsid w:val="005A1B64"/>
    <w:rsid w:val="005A490B"/>
    <w:rsid w:val="005D0BE3"/>
    <w:rsid w:val="005D4C67"/>
    <w:rsid w:val="005E2555"/>
    <w:rsid w:val="005E2CAB"/>
    <w:rsid w:val="006226DD"/>
    <w:rsid w:val="006274F0"/>
    <w:rsid w:val="00637C3F"/>
    <w:rsid w:val="006539E4"/>
    <w:rsid w:val="00686539"/>
    <w:rsid w:val="00692A29"/>
    <w:rsid w:val="006A4209"/>
    <w:rsid w:val="006B1F66"/>
    <w:rsid w:val="006D0881"/>
    <w:rsid w:val="006E19BA"/>
    <w:rsid w:val="006E2289"/>
    <w:rsid w:val="006E3C58"/>
    <w:rsid w:val="006E7AD1"/>
    <w:rsid w:val="006F50B9"/>
    <w:rsid w:val="006F6DB7"/>
    <w:rsid w:val="007129DB"/>
    <w:rsid w:val="007416D0"/>
    <w:rsid w:val="007523DC"/>
    <w:rsid w:val="00753727"/>
    <w:rsid w:val="00783B0E"/>
    <w:rsid w:val="00792A3C"/>
    <w:rsid w:val="00797457"/>
    <w:rsid w:val="007C4019"/>
    <w:rsid w:val="007C59DB"/>
    <w:rsid w:val="007F1A38"/>
    <w:rsid w:val="0081540E"/>
    <w:rsid w:val="00880502"/>
    <w:rsid w:val="008F29D0"/>
    <w:rsid w:val="0091014A"/>
    <w:rsid w:val="00947ACD"/>
    <w:rsid w:val="00954BD1"/>
    <w:rsid w:val="009B5626"/>
    <w:rsid w:val="009B5E26"/>
    <w:rsid w:val="009C0624"/>
    <w:rsid w:val="009C3F51"/>
    <w:rsid w:val="009C68EC"/>
    <w:rsid w:val="009E6899"/>
    <w:rsid w:val="009E7DCF"/>
    <w:rsid w:val="00A63880"/>
    <w:rsid w:val="00A76AF7"/>
    <w:rsid w:val="00A972AA"/>
    <w:rsid w:val="00AA768C"/>
    <w:rsid w:val="00AB2BE1"/>
    <w:rsid w:val="00B570C9"/>
    <w:rsid w:val="00B57158"/>
    <w:rsid w:val="00B763A9"/>
    <w:rsid w:val="00B803B7"/>
    <w:rsid w:val="00B82A46"/>
    <w:rsid w:val="00B92459"/>
    <w:rsid w:val="00BA714B"/>
    <w:rsid w:val="00BD3F69"/>
    <w:rsid w:val="00BE5B25"/>
    <w:rsid w:val="00BF2B4D"/>
    <w:rsid w:val="00BF346E"/>
    <w:rsid w:val="00C179A0"/>
    <w:rsid w:val="00C245BE"/>
    <w:rsid w:val="00C324AF"/>
    <w:rsid w:val="00C441D6"/>
    <w:rsid w:val="00C65379"/>
    <w:rsid w:val="00C80449"/>
    <w:rsid w:val="00CC5A95"/>
    <w:rsid w:val="00CC6745"/>
    <w:rsid w:val="00D05E3B"/>
    <w:rsid w:val="00D072BB"/>
    <w:rsid w:val="00D36332"/>
    <w:rsid w:val="00D44BB4"/>
    <w:rsid w:val="00D579D4"/>
    <w:rsid w:val="00D6412C"/>
    <w:rsid w:val="00D80173"/>
    <w:rsid w:val="00D83DAC"/>
    <w:rsid w:val="00DC6AEC"/>
    <w:rsid w:val="00DD40F5"/>
    <w:rsid w:val="00DF318E"/>
    <w:rsid w:val="00E20AC7"/>
    <w:rsid w:val="00E55735"/>
    <w:rsid w:val="00E75161"/>
    <w:rsid w:val="00E7741D"/>
    <w:rsid w:val="00ED265B"/>
    <w:rsid w:val="00F01B2E"/>
    <w:rsid w:val="00F07223"/>
    <w:rsid w:val="00F12207"/>
    <w:rsid w:val="00F36AC1"/>
    <w:rsid w:val="00F40F19"/>
    <w:rsid w:val="00F50262"/>
    <w:rsid w:val="00F62114"/>
    <w:rsid w:val="00F8177A"/>
    <w:rsid w:val="00FA59C6"/>
    <w:rsid w:val="00FE01F5"/>
    <w:rsid w:val="00FF1A8B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210</Words>
  <Characters>1199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6</cp:revision>
  <dcterms:created xsi:type="dcterms:W3CDTF">2014-05-22T11:12:00Z</dcterms:created>
  <dcterms:modified xsi:type="dcterms:W3CDTF">2014-06-04T07:38:00Z</dcterms:modified>
</cp:coreProperties>
</file>