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69" w:rsidRPr="006306DB" w:rsidRDefault="00E42369" w:rsidP="006306DB">
      <w:r>
        <w:t>Muhasebe 2015 Bahar Dönemi Çalışma  Soruları                               25 Mart 2015</w:t>
      </w:r>
    </w:p>
    <w:p w:rsidR="00E42369" w:rsidRPr="001C1467" w:rsidRDefault="00E42369" w:rsidP="001C1467">
      <w:pPr>
        <w:rPr>
          <w:b/>
        </w:rPr>
      </w:pPr>
      <w:r w:rsidRPr="001C1467">
        <w:rPr>
          <w:b/>
        </w:rPr>
        <w:t xml:space="preserve">1-10.000-Tl sermaye ile  beyaz eşya ticareti yapmak üzere </w:t>
      </w:r>
      <w:r>
        <w:rPr>
          <w:b/>
        </w:rPr>
        <w:t xml:space="preserve">Çalışkan </w:t>
      </w:r>
      <w:r w:rsidRPr="001C1467">
        <w:rPr>
          <w:b/>
        </w:rPr>
        <w:t xml:space="preserve">Ltd Şti. kurma kararını verdik.Paranın </w:t>
      </w:r>
      <w:r>
        <w:rPr>
          <w:b/>
        </w:rPr>
        <w:t xml:space="preserve"> tamamını </w:t>
      </w:r>
      <w:r w:rsidRPr="001C1467">
        <w:rPr>
          <w:b/>
        </w:rPr>
        <w:t>bankaya yatırdık</w:t>
      </w:r>
    </w:p>
    <w:p w:rsidR="00E42369" w:rsidRPr="001C1467" w:rsidRDefault="00E42369" w:rsidP="001C1467">
      <w:pPr>
        <w:rPr>
          <w:b/>
        </w:rPr>
      </w:pPr>
      <w:r w:rsidRPr="001C1467">
        <w:rPr>
          <w:b/>
        </w:rPr>
        <w:t>2-Şirketimiz   depo tuttu. Aylık 1.000,-TL kira ver</w:t>
      </w:r>
      <w:r>
        <w:rPr>
          <w:b/>
        </w:rPr>
        <w:t>di  . 3 aylık kirayı bankadan ödedik</w:t>
      </w:r>
      <w:r w:rsidRPr="001C1467">
        <w:rPr>
          <w:b/>
        </w:rPr>
        <w:t xml:space="preserve"> </w:t>
      </w:r>
    </w:p>
    <w:p w:rsidR="00E42369" w:rsidRPr="001C1467" w:rsidRDefault="00E42369" w:rsidP="001C1467">
      <w:pPr>
        <w:rPr>
          <w:b/>
        </w:rPr>
      </w:pPr>
      <w:r w:rsidRPr="001C1467">
        <w:rPr>
          <w:b/>
        </w:rPr>
        <w:t xml:space="preserve">3-50.000,-TL.lık beyaz eşya aldık. Tamamına senet verdik </w:t>
      </w:r>
      <w:r>
        <w:rPr>
          <w:b/>
        </w:rPr>
        <w:t>.</w:t>
      </w:r>
    </w:p>
    <w:p w:rsidR="00E42369" w:rsidRPr="001C1467" w:rsidRDefault="00E42369" w:rsidP="001C1467">
      <w:pPr>
        <w:rPr>
          <w:b/>
        </w:rPr>
      </w:pPr>
      <w:r>
        <w:rPr>
          <w:b/>
        </w:rPr>
        <w:t>4</w:t>
      </w:r>
      <w:r w:rsidRPr="001C1467">
        <w:rPr>
          <w:b/>
        </w:rPr>
        <w:t>-Elektrik,su,doğalgaz faturaları depoya ait 1.500,-TL. bankadan ödedik.</w:t>
      </w:r>
    </w:p>
    <w:p w:rsidR="00E42369" w:rsidRPr="001C1467" w:rsidRDefault="00E42369" w:rsidP="001C1467">
      <w:pPr>
        <w:rPr>
          <w:b/>
        </w:rPr>
      </w:pPr>
      <w:r>
        <w:rPr>
          <w:b/>
        </w:rPr>
        <w:t>5</w:t>
      </w:r>
      <w:r w:rsidRPr="001C1467">
        <w:rPr>
          <w:b/>
        </w:rPr>
        <w:t>-Beyaz  A.Ş. ne 20.000-TL.ye fatura keserek beyaz eşya sattık. Veresiye satış,</w:t>
      </w:r>
    </w:p>
    <w:p w:rsidR="00E42369" w:rsidRDefault="00E42369" w:rsidP="001C1467">
      <w:pPr>
        <w:rPr>
          <w:b/>
        </w:rPr>
      </w:pPr>
      <w:r>
        <w:rPr>
          <w:b/>
        </w:rPr>
        <w:t>6</w:t>
      </w:r>
      <w:r w:rsidRPr="001C1467">
        <w:rPr>
          <w:b/>
        </w:rPr>
        <w:t>-30.000-TL.lık beyaz eşya</w:t>
      </w:r>
      <w:r>
        <w:rPr>
          <w:b/>
        </w:rPr>
        <w:t xml:space="preserve">yı da </w:t>
      </w:r>
      <w:r w:rsidRPr="001C1467">
        <w:rPr>
          <w:b/>
        </w:rPr>
        <w:t xml:space="preserve"> Demir İnşaat’a sattık.Yarısı peşin bankaya yatırdılar, yarısı vadeli çek aldık.</w:t>
      </w:r>
    </w:p>
    <w:p w:rsidR="00E42369" w:rsidRPr="001C1467" w:rsidRDefault="00E42369" w:rsidP="001C1467">
      <w:pPr>
        <w:rPr>
          <w:b/>
        </w:rPr>
      </w:pPr>
      <w:r>
        <w:rPr>
          <w:b/>
        </w:rPr>
        <w:t>7-Demir İnşaat’ın bize vermiş olduğu  çekini  vade tarihinde tahsil edip, bankamıza yatırdık.</w:t>
      </w:r>
    </w:p>
    <w:p w:rsidR="00E42369" w:rsidRPr="001C1467" w:rsidRDefault="00E42369" w:rsidP="001C1467">
      <w:pPr>
        <w:rPr>
          <w:b/>
        </w:rPr>
      </w:pPr>
      <w:r w:rsidRPr="001C1467">
        <w:rPr>
          <w:b/>
        </w:rPr>
        <w:t>Yıl sonu geldi ne yapmamız gerekir.</w:t>
      </w:r>
    </w:p>
    <w:p w:rsidR="00E42369" w:rsidRPr="001C1467" w:rsidRDefault="00E42369" w:rsidP="001C1467">
      <w:pPr>
        <w:rPr>
          <w:b/>
        </w:rPr>
      </w:pPr>
      <w:r w:rsidRPr="001C1467">
        <w:rPr>
          <w:b/>
        </w:rPr>
        <w:t xml:space="preserve">A- STOK SAYIMI –Saydım  </w:t>
      </w:r>
      <w:r>
        <w:rPr>
          <w:b/>
        </w:rPr>
        <w:t>3</w:t>
      </w:r>
      <w:r w:rsidRPr="001C1467">
        <w:rPr>
          <w:b/>
        </w:rPr>
        <w:t>0.000-TL.lık beyaz eşyamız var. 31-12-2014 de</w:t>
      </w:r>
    </w:p>
    <w:p w:rsidR="00E42369" w:rsidRDefault="00E42369">
      <w:pPr>
        <w:rPr>
          <w:b/>
        </w:rPr>
      </w:pPr>
      <w:r w:rsidRPr="00235458">
        <w:rPr>
          <w:b/>
        </w:rPr>
        <w:t>CEVAPLAR</w:t>
      </w:r>
    </w:p>
    <w:p w:rsidR="00E42369" w:rsidRDefault="00E42369" w:rsidP="00660EA8">
      <w:pPr>
        <w:rPr>
          <w:b/>
          <w:u w:val="single"/>
        </w:rPr>
      </w:pPr>
      <w:r>
        <w:rPr>
          <w:noProof/>
          <w:lang w:eastAsia="tr-TR"/>
        </w:rPr>
        <w:pict>
          <v:line id="Düz Bağlayıcı 2" o:spid="_x0000_s1026" style="position:absolute;z-index:251648000;visibility:visible" from="55.9pt,12.35pt" to="55.9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" strokeweight=".5pt">
            <v:stroke joinstyle="miter"/>
          </v:line>
        </w:pict>
      </w:r>
      <w:r>
        <w:rPr>
          <w:u w:val="single"/>
        </w:rPr>
        <w:t>1</w:t>
      </w:r>
      <w:r w:rsidRPr="00660EA8">
        <w:rPr>
          <w:u w:val="single"/>
        </w:rPr>
        <w:t>-         SERMAYE</w:t>
      </w:r>
      <w:r>
        <w:rPr>
          <w:u w:val="single"/>
        </w:rPr>
        <w:t xml:space="preserve">  HESABI                                          </w:t>
      </w:r>
    </w:p>
    <w:p w:rsidR="00E42369" w:rsidRPr="00660EA8" w:rsidRDefault="00E42369" w:rsidP="00660EA8">
      <w:r>
        <w:t xml:space="preserve">                         10.000</w:t>
      </w:r>
    </w:p>
    <w:p w:rsidR="00E42369" w:rsidRPr="00660EA8" w:rsidRDefault="00E42369" w:rsidP="00660EA8"/>
    <w:p w:rsidR="00E42369" w:rsidRDefault="00E42369" w:rsidP="00660EA8"/>
    <w:p w:rsidR="00E42369" w:rsidRDefault="00E42369" w:rsidP="00660EA8">
      <w:r>
        <w:rPr>
          <w:noProof/>
          <w:lang w:eastAsia="tr-TR"/>
        </w:rPr>
        <w:pict>
          <v:line id="Düz Bağlayıcı 3" o:spid="_x0000_s1027" style="position:absolute;z-index:251649024;visibility:visible" from="216.4pt,12.4pt" to="217.9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" strokecolor="#5b9bd5" strokeweight=".5pt">
            <v:stroke joinstyle="miter"/>
          </v:line>
        </w:pict>
      </w:r>
      <w:r>
        <w:rPr>
          <w:noProof/>
          <w:lang w:eastAsia="tr-TR"/>
        </w:rPr>
        <w:pict>
          <v:line id="Düz Bağlayıcı 1" o:spid="_x0000_s1028" style="position:absolute;z-index:251646976;visibility:visible" from="52.9pt,12.4pt" to="55.9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" strokecolor="#5b9bd5" strokeweight=".5pt">
            <v:stroke joinstyle="miter"/>
          </v:line>
        </w:pict>
      </w:r>
      <w:r w:rsidRPr="00660EA8">
        <w:rPr>
          <w:u w:val="single"/>
        </w:rPr>
        <w:t xml:space="preserve">SERMAYE  TAA </w:t>
      </w:r>
      <w:r w:rsidRPr="00660EA8">
        <w:rPr>
          <w:b/>
          <w:u w:val="single"/>
        </w:rPr>
        <w:t>HHÜDÜ</w:t>
      </w:r>
      <w:r w:rsidRPr="00660EA8">
        <w:rPr>
          <w:u w:val="single"/>
        </w:rPr>
        <w:t xml:space="preserve">            </w:t>
      </w:r>
      <w:r>
        <w:t xml:space="preserve">                     </w:t>
      </w:r>
      <w:r w:rsidRPr="00660EA8">
        <w:rPr>
          <w:u w:val="single"/>
        </w:rPr>
        <w:t>BANKA    HESABI</w:t>
      </w:r>
    </w:p>
    <w:p w:rsidR="00E42369" w:rsidRDefault="00E42369" w:rsidP="009B086B">
      <w:pPr>
        <w:tabs>
          <w:tab w:val="left" w:pos="1590"/>
          <w:tab w:val="left" w:pos="3705"/>
        </w:tabs>
      </w:pPr>
      <w:r>
        <w:t>10.000</w:t>
      </w:r>
      <w:r>
        <w:tab/>
        <w:t>10.0000</w:t>
      </w:r>
      <w:r>
        <w:tab/>
        <w:t>10.000</w:t>
      </w:r>
    </w:p>
    <w:p w:rsidR="00E42369" w:rsidRDefault="00E42369" w:rsidP="009B086B">
      <w:pPr>
        <w:tabs>
          <w:tab w:val="left" w:pos="1590"/>
          <w:tab w:val="left" w:pos="3705"/>
        </w:tabs>
      </w:pPr>
    </w:p>
    <w:p w:rsidR="00E42369" w:rsidRDefault="00E42369" w:rsidP="009B086B">
      <w:pPr>
        <w:tabs>
          <w:tab w:val="left" w:pos="1590"/>
          <w:tab w:val="left" w:pos="3705"/>
        </w:tabs>
      </w:pPr>
    </w:p>
    <w:p w:rsidR="00E42369" w:rsidRDefault="00E42369" w:rsidP="009B086B">
      <w:pPr>
        <w:tabs>
          <w:tab w:val="left" w:pos="1590"/>
          <w:tab w:val="left" w:pos="3705"/>
        </w:tabs>
      </w:pPr>
    </w:p>
    <w:p w:rsidR="00E42369" w:rsidRDefault="00E42369" w:rsidP="009B086B">
      <w:pPr>
        <w:tabs>
          <w:tab w:val="left" w:pos="1590"/>
          <w:tab w:val="left" w:pos="3705"/>
        </w:tabs>
      </w:pPr>
      <w:r>
        <w:rPr>
          <w:noProof/>
          <w:lang w:eastAsia="tr-TR"/>
        </w:rPr>
        <w:pict>
          <v:line id="Düz Bağlayıcı 5" o:spid="_x0000_s1029" style="position:absolute;z-index:251651072;visibility:visible" from="260.65pt,10.9pt" to="260.6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" strokecolor="#5b9bd5" strokeweight=".5pt">
            <v:stroke joinstyle="miter"/>
          </v:line>
        </w:pict>
      </w:r>
      <w:r>
        <w:rPr>
          <w:noProof/>
          <w:lang w:eastAsia="tr-TR"/>
        </w:rPr>
        <w:pict>
          <v:line id="Düz Bağlayıcı 4" o:spid="_x0000_s1030" style="position:absolute;z-index:251650048;visibility:visible" from="79.9pt,10.9pt" to="82.9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" strokecolor="#5b9bd5" strokeweight=".5pt">
            <v:stroke joinstyle="miter"/>
          </v:line>
        </w:pict>
      </w:r>
      <w:r>
        <w:t xml:space="preserve">2-    </w:t>
      </w:r>
      <w:r w:rsidRPr="00EB1F61">
        <w:rPr>
          <w:u w:val="single"/>
        </w:rPr>
        <w:t>PAZARLAMA SATIŞ GİDER HESABI</w:t>
      </w:r>
      <w:r>
        <w:t xml:space="preserve">                       </w:t>
      </w:r>
      <w:r w:rsidRPr="00EB1F61">
        <w:rPr>
          <w:u w:val="single"/>
        </w:rPr>
        <w:t>BANKA  HESABI</w:t>
      </w:r>
    </w:p>
    <w:p w:rsidR="00E42369" w:rsidRDefault="00E42369" w:rsidP="00EB1F61">
      <w:pPr>
        <w:tabs>
          <w:tab w:val="left" w:pos="5520"/>
        </w:tabs>
        <w:ind w:firstLine="708"/>
      </w:pPr>
      <w:r>
        <w:t>3.000</w:t>
      </w:r>
      <w:r>
        <w:tab/>
        <w:t>3.000</w:t>
      </w:r>
    </w:p>
    <w:p w:rsidR="00E42369" w:rsidRPr="00EB1F61" w:rsidRDefault="00E42369" w:rsidP="00EB1F61"/>
    <w:p w:rsidR="00E42369" w:rsidRPr="00EB1F61" w:rsidRDefault="00E42369" w:rsidP="00EB1F61"/>
    <w:p w:rsidR="00E42369" w:rsidRDefault="00E42369" w:rsidP="00EB1F61"/>
    <w:p w:rsidR="00E42369" w:rsidRDefault="00E42369" w:rsidP="00EB1F61">
      <w:r>
        <w:rPr>
          <w:noProof/>
          <w:lang w:eastAsia="tr-TR"/>
        </w:rPr>
        <w:pict>
          <v:line id="Düz Bağlayıcı 8" o:spid="_x0000_s1031" style="position:absolute;flip:x;z-index:251654144;visibility:visible" from="298.9pt,12.45pt" to="299.6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" strokecolor="#5b9bd5" strokeweight=".5pt">
            <v:stroke joinstyle="miter"/>
          </v:line>
        </w:pict>
      </w:r>
      <w:r>
        <w:rPr>
          <w:noProof/>
          <w:lang w:eastAsia="tr-TR"/>
        </w:rPr>
        <w:pict>
          <v:line id="Düz Bağlayıcı 7" o:spid="_x0000_s1032" style="position:absolute;z-index:251653120;visibility:visible" from="159.4pt,12.45pt" to="160.9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" strokecolor="#5b9bd5" strokeweight=".5pt">
            <v:stroke joinstyle="miter"/>
          </v:line>
        </w:pict>
      </w:r>
      <w:r>
        <w:rPr>
          <w:noProof/>
          <w:lang w:eastAsia="tr-TR"/>
        </w:rPr>
        <w:pict>
          <v:line id="Düz Bağlayıcı 6" o:spid="_x0000_s1033" style="position:absolute;z-index:251652096;visibility:visible" from="43.9pt,12.45pt" to="43.9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" strokecolor="#5b9bd5" strokeweight=".5pt">
            <v:stroke joinstyle="miter"/>
          </v:line>
        </w:pict>
      </w:r>
      <w:r>
        <w:t xml:space="preserve">3)     </w:t>
      </w:r>
      <w:r w:rsidRPr="00EB1F61">
        <w:rPr>
          <w:u w:val="single"/>
        </w:rPr>
        <w:t xml:space="preserve">STOK HESABI  </w:t>
      </w:r>
      <w:r>
        <w:t xml:space="preserve">                     </w:t>
      </w:r>
      <w:r w:rsidRPr="00EB1F61">
        <w:rPr>
          <w:u w:val="single"/>
        </w:rPr>
        <w:t xml:space="preserve">SATICILAR       </w:t>
      </w:r>
      <w:r>
        <w:t xml:space="preserve">                       </w:t>
      </w:r>
      <w:r w:rsidRPr="00EB1F61">
        <w:rPr>
          <w:u w:val="single"/>
        </w:rPr>
        <w:t>BORÇ SENETLERİ   HESABI</w:t>
      </w:r>
      <w:r>
        <w:rPr>
          <w:u w:val="single"/>
        </w:rPr>
        <w:t xml:space="preserve"> </w:t>
      </w:r>
    </w:p>
    <w:p w:rsidR="00E42369" w:rsidRDefault="00E42369" w:rsidP="00AB700D">
      <w:pPr>
        <w:tabs>
          <w:tab w:val="left" w:pos="2490"/>
          <w:tab w:val="left" w:pos="3450"/>
          <w:tab w:val="left" w:pos="6465"/>
        </w:tabs>
      </w:pPr>
      <w:r>
        <w:t>50.000</w:t>
      </w:r>
      <w:r>
        <w:tab/>
        <w:t>50.000</w:t>
      </w:r>
      <w:r>
        <w:tab/>
        <w:t>50.000</w:t>
      </w:r>
      <w:r>
        <w:tab/>
        <w:t>50.000</w:t>
      </w:r>
    </w:p>
    <w:p w:rsidR="00E42369" w:rsidRPr="001516B4" w:rsidRDefault="00E42369" w:rsidP="001516B4">
      <w:r w:rsidRPr="001516B4">
        <w:t>Borcumuz için</w:t>
      </w:r>
      <w:r>
        <w:t xml:space="preserve"> verdiğimiz senet borç senedi olur verilen çek hesabı gibi düşünün.</w:t>
      </w:r>
    </w:p>
    <w:p w:rsidR="00E42369" w:rsidRDefault="00E42369" w:rsidP="00AB700D"/>
    <w:p w:rsidR="00E42369" w:rsidRDefault="00E42369" w:rsidP="00AB700D">
      <w:bookmarkStart w:id="0" w:name="_GoBack"/>
      <w:bookmarkEnd w:id="0"/>
    </w:p>
    <w:p w:rsidR="00E42369" w:rsidRDefault="00E42369" w:rsidP="00AB700D">
      <w:pPr>
        <w:rPr>
          <w:b/>
        </w:rPr>
      </w:pPr>
      <w:r>
        <w:rPr>
          <w:noProof/>
          <w:lang w:eastAsia="tr-TR"/>
        </w:rPr>
        <w:pict>
          <v:line id="Düz Bağlayıcı 10" o:spid="_x0000_s1034" style="position:absolute;z-index:251656192;visibility:visible" from="280.9pt,11.75pt" to="284.6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" strokecolor="#5b9bd5" strokeweight=".5pt">
            <v:stroke joinstyle="miter"/>
          </v:line>
        </w:pict>
      </w:r>
      <w:r>
        <w:rPr>
          <w:noProof/>
          <w:lang w:eastAsia="tr-TR"/>
        </w:rPr>
        <w:pict>
          <v:line id="Düz Bağlayıcı 9" o:spid="_x0000_s1035" style="position:absolute;z-index:251655168;visibility:visible" from="79.9pt,11.75pt" to="79.9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" strokecolor="#5b9bd5" strokeweight=".5pt">
            <v:stroke joinstyle="miter"/>
          </v:line>
        </w:pict>
      </w:r>
      <w:r>
        <w:t xml:space="preserve">4)    </w:t>
      </w:r>
      <w:r w:rsidRPr="00AB700D">
        <w:rPr>
          <w:u w:val="single"/>
        </w:rPr>
        <w:t>PAZARLAMA SATIŞ GİDERLERİ</w:t>
      </w:r>
      <w:r>
        <w:rPr>
          <w:u w:val="single"/>
        </w:rPr>
        <w:t xml:space="preserve">                    </w:t>
      </w:r>
      <w:r w:rsidRPr="001D7769">
        <w:t xml:space="preserve">                  </w:t>
      </w:r>
      <w:r w:rsidRPr="001D7769">
        <w:rPr>
          <w:u w:val="single"/>
        </w:rPr>
        <w:t>BANKA   HESABI</w:t>
      </w:r>
    </w:p>
    <w:p w:rsidR="00E42369" w:rsidRDefault="00E42369" w:rsidP="001D7769">
      <w:pPr>
        <w:tabs>
          <w:tab w:val="left" w:pos="6060"/>
        </w:tabs>
      </w:pPr>
      <w:r>
        <w:t>1.500</w:t>
      </w:r>
      <w:r>
        <w:tab/>
        <w:t>1.500</w:t>
      </w:r>
    </w:p>
    <w:p w:rsidR="00E42369" w:rsidRPr="001D7769" w:rsidRDefault="00E42369" w:rsidP="001D7769"/>
    <w:p w:rsidR="00E42369" w:rsidRDefault="00E42369" w:rsidP="001D7769"/>
    <w:p w:rsidR="00E42369" w:rsidRDefault="00E42369" w:rsidP="001D7769">
      <w:r>
        <w:rPr>
          <w:noProof/>
          <w:lang w:eastAsia="tr-TR"/>
        </w:rPr>
        <w:pict>
          <v:line id="Düz Bağlayıcı 12" o:spid="_x0000_s1036" style="position:absolute;z-index:251658240;visibility:visible" from="232.9pt,10.35pt" to="235.9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" strokecolor="#5b9bd5" strokeweight=".5pt">
            <v:stroke joinstyle="miter"/>
          </v:line>
        </w:pict>
      </w:r>
      <w:r>
        <w:rPr>
          <w:noProof/>
          <w:lang w:eastAsia="tr-TR"/>
        </w:rPr>
        <w:pict>
          <v:line id="Düz Bağlayıcı 11" o:spid="_x0000_s1037" style="position:absolute;z-index:251657216;visibility:visible" from="57.4pt,10.35pt" to="61.1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" strokecolor="#5b9bd5" strokeweight=".5pt">
            <v:stroke joinstyle="miter"/>
          </v:line>
        </w:pict>
      </w:r>
      <w:r>
        <w:t xml:space="preserve">5)     </w:t>
      </w:r>
      <w:r w:rsidRPr="001D7769">
        <w:rPr>
          <w:u w:val="single"/>
        </w:rPr>
        <w:t xml:space="preserve"> GELİRLER</w:t>
      </w:r>
      <w:r>
        <w:rPr>
          <w:u w:val="single"/>
        </w:rPr>
        <w:t xml:space="preserve"> HESABI</w:t>
      </w:r>
      <w:r>
        <w:t xml:space="preserve">                                 </w:t>
      </w:r>
      <w:r w:rsidRPr="001D7769">
        <w:rPr>
          <w:u w:val="single"/>
        </w:rPr>
        <w:t>ALICI –MÜŞTERİ  HESABI</w:t>
      </w:r>
    </w:p>
    <w:p w:rsidR="00E42369" w:rsidRDefault="00E42369" w:rsidP="001D7769">
      <w:pPr>
        <w:tabs>
          <w:tab w:val="left" w:pos="1395"/>
        </w:tabs>
      </w:pPr>
      <w:r>
        <w:tab/>
        <w:t>20.000                                   20.000</w:t>
      </w:r>
    </w:p>
    <w:p w:rsidR="00E42369" w:rsidRPr="001D7769" w:rsidRDefault="00E42369" w:rsidP="001D7769"/>
    <w:p w:rsidR="00E42369" w:rsidRDefault="00E42369" w:rsidP="001D7769"/>
    <w:p w:rsidR="00E42369" w:rsidRDefault="00E42369" w:rsidP="001D7769">
      <w:r>
        <w:t>Müşteri açık hesap veresiye olarak mal aldı.</w:t>
      </w:r>
    </w:p>
    <w:p w:rsidR="00E42369" w:rsidRDefault="00E42369" w:rsidP="001D7769"/>
    <w:p w:rsidR="00E42369" w:rsidRPr="001D7769" w:rsidRDefault="00E42369" w:rsidP="001D7769">
      <w:r>
        <w:rPr>
          <w:noProof/>
          <w:lang w:eastAsia="tr-TR"/>
        </w:rPr>
        <w:pict>
          <v:line id="Düz Bağlayıcı 16" o:spid="_x0000_s1038" style="position:absolute;z-index:251662336;visibility:visible" from="384.4pt,10.35pt" to="388.9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" strokecolor="#5b9bd5" strokeweight=".5pt">
            <v:stroke joinstyle="miter"/>
          </v:line>
        </w:pict>
      </w:r>
      <w:r>
        <w:rPr>
          <w:noProof/>
          <w:lang w:eastAsia="tr-TR"/>
        </w:rPr>
        <w:pict>
          <v:line id="Düz Bağlayıcı 15" o:spid="_x0000_s1039" style="position:absolute;z-index:251661312;visibility:visible" from="272.65pt,10.35pt" to="274.1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" strokecolor="#5b9bd5" strokeweight=".5pt">
            <v:stroke joinstyle="miter"/>
          </v:line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4" o:spid="_x0000_s1040" type="#_x0000_t32" style="position:absolute;margin-left:172.9pt;margin-top:10.3pt;width:0;height:7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" strokecolor="#5b9bd5" strokeweight=".5pt">
            <v:stroke endarrow="block" joinstyle="miter"/>
          </v:shape>
        </w:pict>
      </w:r>
      <w:r>
        <w:rPr>
          <w:noProof/>
          <w:lang w:eastAsia="tr-TR"/>
        </w:rPr>
        <w:pict>
          <v:line id="Düz Bağlayıcı 13" o:spid="_x0000_s1041" style="position:absolute;flip:x;z-index:251659264;visibility:visible" from="57.4pt,10.35pt" to="57.4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" strokecolor="#5b9bd5" strokeweight=".5pt">
            <v:stroke joinstyle="miter"/>
          </v:line>
        </w:pict>
      </w:r>
      <w:r>
        <w:t>6)</w:t>
      </w:r>
      <w:r w:rsidRPr="001D7769">
        <w:t xml:space="preserve">     </w:t>
      </w:r>
      <w:r w:rsidRPr="001D7769">
        <w:rPr>
          <w:u w:val="single"/>
        </w:rPr>
        <w:t xml:space="preserve"> GELİRLER HESABI</w:t>
      </w:r>
      <w:r>
        <w:rPr>
          <w:u w:val="single"/>
        </w:rPr>
        <w:t xml:space="preserve"> </w:t>
      </w:r>
      <w:r>
        <w:rPr>
          <w:strike/>
        </w:rPr>
        <w:t xml:space="preserve"> </w:t>
      </w:r>
      <w:r w:rsidRPr="001D7769">
        <w:rPr>
          <w:u w:val="single"/>
        </w:rPr>
        <w:t>ALICI –MÜŞTERİ  HESABI</w:t>
      </w:r>
      <w:r>
        <w:rPr>
          <w:u w:val="single"/>
        </w:rPr>
        <w:t xml:space="preserve">     </w:t>
      </w:r>
      <w:r>
        <w:t xml:space="preserve">  </w:t>
      </w:r>
      <w:r w:rsidRPr="001D7769">
        <w:rPr>
          <w:u w:val="single"/>
        </w:rPr>
        <w:t>BANKA HESABI</w:t>
      </w:r>
      <w:r>
        <w:t xml:space="preserve">      </w:t>
      </w:r>
      <w:r w:rsidRPr="001D7769">
        <w:rPr>
          <w:u w:val="single"/>
        </w:rPr>
        <w:t>ALINAN  VADELİ ÇEK  HESABI</w:t>
      </w:r>
    </w:p>
    <w:p w:rsidR="00E42369" w:rsidRDefault="00E42369" w:rsidP="001D7769">
      <w:pPr>
        <w:tabs>
          <w:tab w:val="left" w:pos="708"/>
          <w:tab w:val="left" w:pos="1335"/>
          <w:tab w:val="left" w:pos="3885"/>
          <w:tab w:val="left" w:pos="6705"/>
        </w:tabs>
      </w:pPr>
      <w:r w:rsidRPr="001D7769">
        <w:tab/>
      </w:r>
      <w:r>
        <w:tab/>
        <w:t>30.000                  30.000</w:t>
      </w:r>
      <w:r>
        <w:tab/>
        <w:t>15.000     15.000</w:t>
      </w:r>
      <w:r>
        <w:tab/>
        <w:t>15.000</w:t>
      </w:r>
    </w:p>
    <w:p w:rsidR="00E42369" w:rsidRDefault="00E42369" w:rsidP="001D7769">
      <w:pPr>
        <w:tabs>
          <w:tab w:val="left" w:pos="3885"/>
        </w:tabs>
      </w:pPr>
      <w:r>
        <w:tab/>
        <w:t>15.000</w:t>
      </w:r>
    </w:p>
    <w:p w:rsidR="00E42369" w:rsidRDefault="00E42369" w:rsidP="00857D35">
      <w:pPr>
        <w:jc w:val="right"/>
      </w:pPr>
    </w:p>
    <w:p w:rsidR="00E42369" w:rsidRDefault="00E42369" w:rsidP="00970F7F">
      <w:pPr>
        <w:tabs>
          <w:tab w:val="left" w:pos="435"/>
        </w:tabs>
      </w:pPr>
    </w:p>
    <w:p w:rsidR="00E42369" w:rsidRDefault="00E42369" w:rsidP="00194394">
      <w:pPr>
        <w:tabs>
          <w:tab w:val="left" w:pos="1095"/>
          <w:tab w:val="left" w:pos="4380"/>
          <w:tab w:val="left" w:pos="5010"/>
        </w:tabs>
      </w:pPr>
      <w:r>
        <w:rPr>
          <w:noProof/>
          <w:lang w:eastAsia="tr-TR"/>
        </w:rPr>
        <w:pict>
          <v:line id="Düz Bağlayıcı 20" o:spid="_x0000_s1042" style="position:absolute;z-index:251666432;visibility:visible" from="258.4pt,15.65pt" to="260.6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" strokecolor="#5b9bd5" strokeweight=".5pt">
            <v:stroke joinstyle="miter"/>
          </v:line>
        </w:pict>
      </w:r>
      <w:r>
        <w:rPr>
          <w:noProof/>
          <w:lang w:eastAsia="tr-TR"/>
        </w:rPr>
        <w:pict>
          <v:line id="Düz Bağlayıcı 18" o:spid="_x0000_s1043" style="position:absolute;flip:y;z-index:251664384;visibility:visible" from="205.9pt,11.9pt" to="318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" strokecolor="#5b9bd5" strokeweight=".5pt">
            <v:stroke joinstyle="miter"/>
          </v:line>
        </w:pict>
      </w:r>
      <w:r>
        <w:rPr>
          <w:noProof/>
          <w:lang w:eastAsia="tr-TR"/>
        </w:rPr>
        <w:pict>
          <v:line id="Düz Bağlayıcı 19" o:spid="_x0000_s1044" style="position:absolute;z-index:251665408;visibility:visible" from="76.15pt,15.65pt" to="79.9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" strokecolor="#5b9bd5" strokeweight=".5pt">
            <v:stroke joinstyle="miter"/>
          </v:line>
        </w:pict>
      </w:r>
      <w:r>
        <w:rPr>
          <w:noProof/>
          <w:lang w:eastAsia="tr-TR"/>
        </w:rPr>
        <w:pict>
          <v:line id="Düz Bağlayıcı 17" o:spid="_x0000_s1045" style="position:absolute;z-index:251663360;visibility:visible" from="31.15pt,15.65pt" to="133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" strokecolor="#5b9bd5" strokeweight=".5pt">
            <v:stroke joinstyle="miter"/>
          </v:line>
        </w:pict>
      </w:r>
      <w:r>
        <w:t>7)</w:t>
      </w:r>
      <w:r>
        <w:tab/>
        <w:t>BANKA</w:t>
      </w:r>
      <w:r>
        <w:tab/>
        <w:t>ALINAN VADELİ  ÇEKLER</w:t>
      </w:r>
    </w:p>
    <w:p w:rsidR="00E42369" w:rsidRDefault="00E42369" w:rsidP="00194394">
      <w:pPr>
        <w:tabs>
          <w:tab w:val="left" w:pos="5640"/>
        </w:tabs>
      </w:pPr>
      <w:r>
        <w:t xml:space="preserve">            15.000</w:t>
      </w:r>
      <w:r>
        <w:tab/>
        <w:t>15.000</w:t>
      </w:r>
    </w:p>
    <w:p w:rsidR="00E42369" w:rsidRDefault="00E42369" w:rsidP="00970F7F">
      <w:pPr>
        <w:tabs>
          <w:tab w:val="left" w:pos="435"/>
        </w:tabs>
      </w:pPr>
      <w:r>
        <w:tab/>
      </w:r>
    </w:p>
    <w:p w:rsidR="00E42369" w:rsidRDefault="00E42369" w:rsidP="00970F7F">
      <w:r>
        <w:t>8- Stokta  50.000,-TL. lık mal vardı, satışlar yapıldı. Dönem sonu saydım, envanter sonucu 30.000-TL.lık mal kaldığını tespit ettik. Satılan Mal Maliyetini bulmak için  50.000 – X(Sat.mal.mal.)= Kalan Stok  ise    50.000-X= 30.000-   X= 20.000 olarak bulunur . 20.000-tl.LIK SATTIĞIMIZ MALIN MALİYETİ OLARAK BULUNUR.</w:t>
      </w:r>
    </w:p>
    <w:p w:rsidR="00E42369" w:rsidRDefault="00E42369" w:rsidP="000427FE">
      <w:r>
        <w:t xml:space="preserve"> 2 tane satış var Gelirler Hesabının toplamı 50.000-TL(  5 VE 6 DA GÖRÜLÜYOR)</w:t>
      </w:r>
    </w:p>
    <w:p w:rsidR="00E42369" w:rsidRDefault="00E42369" w:rsidP="000427FE">
      <w:r>
        <w:t>Pazarlama gid ( 2ve 4 de görülüyor)</w:t>
      </w:r>
    </w:p>
    <w:p w:rsidR="00E42369" w:rsidRDefault="00E42369" w:rsidP="000427FE">
      <w:pPr>
        <w:tabs>
          <w:tab w:val="left" w:pos="1005"/>
        </w:tabs>
      </w:pPr>
      <w:r>
        <w:tab/>
        <w:t>GELİR-GİDER TABLOSU</w:t>
      </w:r>
    </w:p>
    <w:p w:rsidR="00E42369" w:rsidRDefault="00E42369" w:rsidP="000427FE">
      <w:pPr>
        <w:tabs>
          <w:tab w:val="left" w:pos="1005"/>
        </w:tabs>
      </w:pPr>
      <w:r>
        <w:t>GELİRLER                                          50.000                                      SATILAN MAL MALİYETİ HESABI</w:t>
      </w:r>
    </w:p>
    <w:p w:rsidR="00E42369" w:rsidRDefault="00E42369" w:rsidP="000427FE">
      <w:r>
        <w:t xml:space="preserve">SATILAN MAL MALİYETİ                20.000                                          ALINAN STOK                   50.000 </w:t>
      </w:r>
    </w:p>
    <w:p w:rsidR="00E42369" w:rsidRDefault="00E42369" w:rsidP="000427FE">
      <w:r>
        <w:t xml:space="preserve">  MAL SATIŞ KARI                           </w:t>
      </w:r>
      <w:r w:rsidRPr="00EE0DFE">
        <w:rPr>
          <w:b/>
        </w:rPr>
        <w:t xml:space="preserve"> </w:t>
      </w:r>
      <w:r>
        <w:rPr>
          <w:b/>
        </w:rPr>
        <w:t>3</w:t>
      </w:r>
      <w:r w:rsidRPr="00EE0DFE">
        <w:rPr>
          <w:b/>
        </w:rPr>
        <w:t>0.000</w:t>
      </w:r>
      <w:r>
        <w:t xml:space="preserve">                                         SAYIM SONUCU KALAN ( 30.000)</w:t>
      </w:r>
    </w:p>
    <w:p w:rsidR="00E42369" w:rsidRDefault="00E42369" w:rsidP="00EE0DFE">
      <w:r>
        <w:t xml:space="preserve">PAZ.   GİDERLER                           (   4.500 )                                          </w:t>
      </w:r>
      <w:r w:rsidRPr="00EE0DFE">
        <w:t xml:space="preserve">SAT.MAL.MALİYETİ       </w:t>
      </w:r>
      <w:r>
        <w:t>2</w:t>
      </w:r>
      <w:r w:rsidRPr="00EE0DFE">
        <w:t>0.000</w:t>
      </w:r>
      <w:r>
        <w:t xml:space="preserve">                                                                       </w:t>
      </w:r>
    </w:p>
    <w:p w:rsidR="00E42369" w:rsidRDefault="00E42369" w:rsidP="00EE0DFE">
      <w:r>
        <w:t>BRÜT KAR                                           25.500</w:t>
      </w:r>
    </w:p>
    <w:p w:rsidR="00E42369" w:rsidRDefault="00E42369" w:rsidP="00BE17EE">
      <w:r>
        <w:t>Bilançoda kapanan hesaplar yer almayacaktır.  Örneğimizde  sermayenin tamamı ödenmiş olduğundan Sermaye Taahhüt hesabının B ve A birbirine eşitlenmiş yani hesap kapanmıştır. Bu hesap bilançoda yer almayacaktır. Sermaye ÖZKAYNAK hesabı olarak ÖZKAYNAKLARIN altında yerini alır.</w:t>
      </w:r>
    </w:p>
    <w:p w:rsidR="00E42369" w:rsidRDefault="00E42369" w:rsidP="00BE17EE">
      <w:r>
        <w:t>KAR   ÖZKAYNAK arttırıcı ZARAR ise düşürücü olarak ÖZKAYNAK ANA HESABININ ALTINDA YER ALIR.</w:t>
      </w:r>
    </w:p>
    <w:p w:rsidR="00E42369" w:rsidRDefault="00E42369" w:rsidP="007740B0">
      <w:pPr>
        <w:spacing w:before="240"/>
      </w:pPr>
      <w:r>
        <w:t>VARLIKLAR (AKTİF)  =  BORÇLAR(PASİF)</w:t>
      </w:r>
    </w:p>
    <w:p w:rsidR="00E42369" w:rsidRDefault="00E42369" w:rsidP="007740B0">
      <w:pPr>
        <w:spacing w:before="240"/>
      </w:pPr>
      <w:r>
        <w:t>Bilançoda sadece açık olan hesaplar yer alırdı. Gelir ve giderleri Gelir-Gider Tablosunda kullandık. İşleri bitti. Diğer bakiyesi kalan hesapları varlık ve kaynak olarak yazarak aktif=pasif olan bilançoyu yaptık.</w:t>
      </w:r>
    </w:p>
    <w:p w:rsidR="00E42369" w:rsidRDefault="00E42369" w:rsidP="007740B0">
      <w:pPr>
        <w:spacing w:before="240"/>
      </w:pPr>
      <w:r>
        <w:t>Kalan Hesaplar</w:t>
      </w:r>
    </w:p>
    <w:p w:rsidR="00E42369" w:rsidRDefault="00E42369" w:rsidP="007740B0">
      <w:pPr>
        <w:spacing w:before="240"/>
      </w:pPr>
      <w:r>
        <w:t>VARLIKLAR    (AKTİF)                                          KAYNAKLAR (PASİF)</w:t>
      </w:r>
    </w:p>
    <w:p w:rsidR="00E42369" w:rsidRDefault="00E42369" w:rsidP="009D6A4C">
      <w:pPr>
        <w:tabs>
          <w:tab w:val="left" w:pos="4020"/>
        </w:tabs>
      </w:pPr>
      <w:r>
        <w:t>Banka        35.500</w:t>
      </w:r>
      <w:r>
        <w:tab/>
        <w:t>Borç Senetleri         50.000</w:t>
      </w:r>
    </w:p>
    <w:p w:rsidR="00E42369" w:rsidRDefault="00E42369" w:rsidP="0082582B">
      <w:r>
        <w:t>Alıcılar       20.000</w:t>
      </w:r>
      <w:r w:rsidRPr="009D6A4C">
        <w:t xml:space="preserve"> </w:t>
      </w:r>
      <w:r>
        <w:t xml:space="preserve">                                                  </w:t>
      </w:r>
      <w:r w:rsidRPr="009D6A4C">
        <w:t>ÖZKAYNAKLAR</w:t>
      </w:r>
      <w:r>
        <w:t xml:space="preserve">      35.500</w:t>
      </w:r>
    </w:p>
    <w:p w:rsidR="00E42369" w:rsidRPr="009D6A4C" w:rsidRDefault="00E42369" w:rsidP="009D6A4C">
      <w:r>
        <w:t>Stok           30.000</w:t>
      </w:r>
      <w:r w:rsidRPr="009D6A4C">
        <w:t xml:space="preserve"> </w:t>
      </w:r>
      <w:r>
        <w:t xml:space="preserve">                                             </w:t>
      </w:r>
      <w:r w:rsidRPr="009D6A4C">
        <w:t>Sermaye       10.000</w:t>
      </w:r>
    </w:p>
    <w:p w:rsidR="00E42369" w:rsidRPr="009D6A4C" w:rsidRDefault="00E42369" w:rsidP="009D6A4C">
      <w:r w:rsidRPr="009D6A4C">
        <w:tab/>
      </w:r>
      <w:r>
        <w:t xml:space="preserve">                                                              </w:t>
      </w:r>
      <w:r w:rsidRPr="009D6A4C">
        <w:t>Kar                  25.500</w:t>
      </w:r>
    </w:p>
    <w:p w:rsidR="00E42369" w:rsidRPr="0082582B" w:rsidRDefault="00E42369" w:rsidP="0082582B"/>
    <w:p w:rsidR="00E42369" w:rsidRDefault="00E42369" w:rsidP="0082582B"/>
    <w:p w:rsidR="00E42369" w:rsidRDefault="00E42369" w:rsidP="0082582B">
      <w:pPr>
        <w:tabs>
          <w:tab w:val="left" w:pos="3915"/>
        </w:tabs>
      </w:pPr>
      <w:r>
        <w:rPr>
          <w:noProof/>
          <w:lang w:eastAsia="tr-TR"/>
        </w:rPr>
        <w:pict>
          <v:line id="Düz Bağlayıcı 22" o:spid="_x0000_s1046" style="position:absolute;z-index:251668480;visibility:visible" from="187.15pt,7.15pt" to="330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" strokecolor="#5b9bd5" strokeweight=".5pt">
            <v:stroke joinstyle="miter"/>
          </v:line>
        </w:pict>
      </w:r>
      <w:r>
        <w:rPr>
          <w:noProof/>
          <w:lang w:eastAsia="tr-TR"/>
        </w:rPr>
        <w:pict>
          <v:line id="Düz Bağlayıcı 21" o:spid="_x0000_s1047" style="position:absolute;z-index:251667456;visibility:visible" from="-1.1pt,7.15pt" to="13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" strokecolor="#5b9bd5" strokeweight=".5pt">
            <v:stroke joinstyle="miter"/>
          </v:line>
        </w:pict>
      </w:r>
      <w:r>
        <w:tab/>
      </w:r>
    </w:p>
    <w:p w:rsidR="00E42369" w:rsidRDefault="00E42369" w:rsidP="009D6A4C">
      <w:pPr>
        <w:tabs>
          <w:tab w:val="center" w:pos="4536"/>
        </w:tabs>
      </w:pPr>
      <w:r>
        <w:t xml:space="preserve">AKTİF         85.500                                           </w:t>
      </w:r>
      <w:r>
        <w:tab/>
        <w:t>PASİF                                  85.500</w:t>
      </w:r>
      <w:r>
        <w:tab/>
      </w:r>
    </w:p>
    <w:p w:rsidR="00E42369" w:rsidRPr="0082582B" w:rsidRDefault="00E42369" w:rsidP="0082582B">
      <w:pPr>
        <w:tabs>
          <w:tab w:val="left" w:pos="3705"/>
        </w:tabs>
      </w:pPr>
    </w:p>
    <w:sectPr w:rsidR="00E42369" w:rsidRPr="0082582B" w:rsidSect="00DA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369" w:rsidRDefault="00E42369" w:rsidP="009B086B">
      <w:pPr>
        <w:spacing w:after="0" w:line="240" w:lineRule="auto"/>
      </w:pPr>
      <w:r>
        <w:separator/>
      </w:r>
    </w:p>
  </w:endnote>
  <w:endnote w:type="continuationSeparator" w:id="0">
    <w:p w:rsidR="00E42369" w:rsidRDefault="00E42369" w:rsidP="009B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369" w:rsidRDefault="00E42369" w:rsidP="009B086B">
      <w:pPr>
        <w:spacing w:after="0" w:line="240" w:lineRule="auto"/>
      </w:pPr>
      <w:r>
        <w:separator/>
      </w:r>
    </w:p>
  </w:footnote>
  <w:footnote w:type="continuationSeparator" w:id="0">
    <w:p w:rsidR="00E42369" w:rsidRDefault="00E42369" w:rsidP="009B0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6DB"/>
    <w:rsid w:val="000427FE"/>
    <w:rsid w:val="000457C6"/>
    <w:rsid w:val="000512B8"/>
    <w:rsid w:val="0008121C"/>
    <w:rsid w:val="001516B4"/>
    <w:rsid w:val="001704B8"/>
    <w:rsid w:val="00194394"/>
    <w:rsid w:val="001C1467"/>
    <w:rsid w:val="001C1AAF"/>
    <w:rsid w:val="001D7769"/>
    <w:rsid w:val="001F5191"/>
    <w:rsid w:val="00235458"/>
    <w:rsid w:val="005A1FD2"/>
    <w:rsid w:val="006306DB"/>
    <w:rsid w:val="00660EA8"/>
    <w:rsid w:val="007740B0"/>
    <w:rsid w:val="0082582B"/>
    <w:rsid w:val="00857D35"/>
    <w:rsid w:val="008655DD"/>
    <w:rsid w:val="008D2C17"/>
    <w:rsid w:val="009054CB"/>
    <w:rsid w:val="00921B14"/>
    <w:rsid w:val="009418B5"/>
    <w:rsid w:val="00970F7F"/>
    <w:rsid w:val="009B086B"/>
    <w:rsid w:val="009D6A4C"/>
    <w:rsid w:val="00AB700D"/>
    <w:rsid w:val="00B0527E"/>
    <w:rsid w:val="00BD6A55"/>
    <w:rsid w:val="00BE17EE"/>
    <w:rsid w:val="00C23DFF"/>
    <w:rsid w:val="00D776E1"/>
    <w:rsid w:val="00D82D6B"/>
    <w:rsid w:val="00DA14D4"/>
    <w:rsid w:val="00E42369"/>
    <w:rsid w:val="00EB1F61"/>
    <w:rsid w:val="00EE0DFE"/>
    <w:rsid w:val="00F45622"/>
    <w:rsid w:val="00FE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D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06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35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54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B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08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B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08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610</Words>
  <Characters>3479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Muhasebe 2015 Bahar Dönemi Çalışma  Soruları                               25 Mart 2015</dc:title>
  <dc:subject/>
  <dc:creator>userr</dc:creator>
  <cp:keywords/>
  <dc:description/>
  <cp:lastModifiedBy>Coşkun PINAR</cp:lastModifiedBy>
  <cp:revision>2</cp:revision>
  <cp:lastPrinted>2015-03-25T10:21:00Z</cp:lastPrinted>
  <dcterms:created xsi:type="dcterms:W3CDTF">2015-03-25T11:51:00Z</dcterms:created>
  <dcterms:modified xsi:type="dcterms:W3CDTF">2015-03-25T11:51:00Z</dcterms:modified>
</cp:coreProperties>
</file>