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24"/>
        <w:gridCol w:w="2977"/>
        <w:gridCol w:w="2977"/>
        <w:gridCol w:w="2976"/>
        <w:gridCol w:w="2268"/>
        <w:gridCol w:w="2694"/>
      </w:tblGrid>
      <w:tr w:rsidR="00010FEB" w:rsidRPr="00274E49" w:rsidTr="00A736F1">
        <w:trPr>
          <w:trHeight w:val="495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F13C73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KAMU HUKUKU TEZSİZ YÜKSEK LİSANS PROGRAMI </w:t>
            </w:r>
          </w:p>
        </w:tc>
      </w:tr>
      <w:tr w:rsidR="00010FEB" w:rsidRPr="00274E49" w:rsidTr="00A736F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PAZARTESİ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SALI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ÇARŞAMBA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PERŞEMBE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CUMA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</w:tr>
      <w:tr w:rsidR="00010FEB" w:rsidRPr="00274E49" w:rsidTr="00A736F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09.00-09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EF22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B9693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4D0B6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CA6AA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010FEB" w:rsidRPr="00274E49" w:rsidTr="00A736F1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10.00-10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E76F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B9693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4D0B6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CA6AA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010FEB" w:rsidRPr="00274E49" w:rsidTr="00A736F1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11.00-11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E76F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C77D6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4D0B6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BF11E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010FEB" w:rsidRPr="00274E49" w:rsidTr="00A736F1">
        <w:trPr>
          <w:trHeight w:val="8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12.00-12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E76F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C77D6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D83D6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7E7219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010FEB" w:rsidRPr="00274E49" w:rsidTr="00A736F1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13.00- 13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:.45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01597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D83D6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5300C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0910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</w:tbl>
    <w:p w:rsidR="00010FEB" w:rsidRPr="00564F4A" w:rsidRDefault="00010FEB" w:rsidP="00A255A3">
      <w:pPr>
        <w:spacing w:after="0" w:line="240" w:lineRule="auto"/>
        <w:rPr>
          <w:color w:val="808080"/>
        </w:rPr>
      </w:pPr>
      <w:r w:rsidRPr="00564F4A">
        <w:rPr>
          <w:color w:val="808080"/>
        </w:rPr>
        <w:t xml:space="preserve">    Unvanı,Adı Soyadı,İmza</w:t>
      </w:r>
    </w:p>
    <w:p w:rsidR="00010FEB" w:rsidRPr="00937BF1" w:rsidRDefault="00010FEB" w:rsidP="00A255A3">
      <w:pPr>
        <w:spacing w:after="0" w:line="240" w:lineRule="auto"/>
        <w:rPr>
          <w:b/>
        </w:rPr>
      </w:pPr>
      <w:r>
        <w:t>Enstitü Anabilim Dalı Başkanı                   …../…../2012 ve 2012/…..-…… sayılı EYK Kararı ile kayıtlara alınmıştır.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37BF1">
        <w:rPr>
          <w:b/>
        </w:rPr>
        <w:t xml:space="preserve">Doç.Dr. </w:t>
      </w:r>
      <w:r>
        <w:rPr>
          <w:b/>
        </w:rPr>
        <w:t>Ersin KAVİ</w:t>
      </w:r>
    </w:p>
    <w:p w:rsidR="00010FEB" w:rsidRDefault="00010FEB" w:rsidP="00AD6912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  <w:r w:rsidRPr="00937BF1">
        <w:rPr>
          <w:b/>
        </w:rPr>
        <w:t xml:space="preserve">       Enstitü Müdürü</w:t>
      </w:r>
    </w:p>
    <w:p w:rsidR="00010FEB" w:rsidRDefault="00010FEB" w:rsidP="00A255A3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p w:rsidR="00010FEB" w:rsidRPr="00937BF1" w:rsidRDefault="00010FEB" w:rsidP="00A255A3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tbl>
      <w:tblPr>
        <w:tblW w:w="14609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"/>
        <w:gridCol w:w="1195"/>
        <w:gridCol w:w="2467"/>
        <w:gridCol w:w="18"/>
        <w:gridCol w:w="2961"/>
        <w:gridCol w:w="7"/>
        <w:gridCol w:w="2661"/>
        <w:gridCol w:w="6"/>
        <w:gridCol w:w="2531"/>
        <w:gridCol w:w="9"/>
        <w:gridCol w:w="2702"/>
        <w:gridCol w:w="37"/>
      </w:tblGrid>
      <w:tr w:rsidR="00010FEB" w:rsidRPr="00274E49" w:rsidTr="00D605BC">
        <w:trPr>
          <w:gridAfter w:val="1"/>
          <w:wAfter w:w="37" w:type="dxa"/>
          <w:trHeight w:val="554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PAZARTESİ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SALI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ÇARŞAMBA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PERŞEMBE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CUMA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</w:tr>
      <w:tr w:rsidR="00010FEB" w:rsidRPr="00274E49" w:rsidTr="00D605BC">
        <w:trPr>
          <w:gridAfter w:val="1"/>
          <w:wAfter w:w="37" w:type="dxa"/>
          <w:trHeight w:val="830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14.00-14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5D26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0910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010FEB" w:rsidRPr="00274E49" w:rsidTr="00D605BC">
        <w:trPr>
          <w:gridAfter w:val="1"/>
          <w:wAfter w:w="37" w:type="dxa"/>
          <w:trHeight w:val="830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15.00-15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B9693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5A68F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010FEB" w:rsidRPr="00274E49" w:rsidTr="00D605BC">
        <w:trPr>
          <w:gridAfter w:val="1"/>
          <w:wAfter w:w="37" w:type="dxa"/>
          <w:trHeight w:val="1134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16.00-16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5A68F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010FEB" w:rsidRPr="00274E49" w:rsidTr="00D605BC">
        <w:trPr>
          <w:gridAfter w:val="1"/>
          <w:wAfter w:w="37" w:type="dxa"/>
          <w:trHeight w:val="1148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17.00-17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Default="00010FEB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Türk Anayasa Tarihi</w:t>
            </w:r>
          </w:p>
          <w:p w:rsidR="00010FEB" w:rsidRDefault="00010FEB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Tunca ÖZGİŞİ Hukuk Fakültesi 103 nolu sınıf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/</w:t>
            </w:r>
          </w:p>
          <w:p w:rsidR="00010FEB" w:rsidRDefault="00010FEB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Avrupa Birliği Çevre Hukuku</w:t>
            </w:r>
          </w:p>
          <w:p w:rsidR="00010FEB" w:rsidRPr="00C41C24" w:rsidRDefault="00010FEB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Ahmet Mithat GÜNEŞ Hukuk Fakültesi 203 nolu sınıf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İŞ SAĞLIĞI VE GÜVENLİĞİNE İLİŞKİN GÜNCEL GELİŞMELER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M. Nusret BEDÜK</w:t>
            </w:r>
          </w:p>
          <w:p w:rsidR="00010FEB" w:rsidRPr="00C41C24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Default="00010FEB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 ÖZEL HAYATIN KORUNMASI</w:t>
            </w:r>
          </w:p>
          <w:p w:rsidR="00010FEB" w:rsidRPr="00C41C24" w:rsidRDefault="00010FEB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5A68F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010FEB" w:rsidRPr="00274E49" w:rsidTr="00D605BC">
        <w:trPr>
          <w:gridAfter w:val="1"/>
          <w:wAfter w:w="37" w:type="dxa"/>
          <w:trHeight w:val="1148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18.00-18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9A592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Türk Anayasa Tarihi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Tunca ÖZGİŞİ Hukuk Fakültesi 103 nolu sınıf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/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Avrupa Birliği Çevre Hukuku</w:t>
            </w:r>
          </w:p>
          <w:p w:rsidR="00010FEB" w:rsidRPr="00C41C24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Ahmet Mithat GÜNEŞ Hukuk Fakültesi 203 nolu sınıf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İŞ SAĞLIĞI VE GÜVENLİĞİNE İLİŞKİN GÜNCEL GELİŞMELER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M. Nusret BEDÜK</w:t>
            </w:r>
          </w:p>
          <w:p w:rsidR="00010FEB" w:rsidRPr="00C41C24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Default="00010FEB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ÖZEL HAYATIN KORUNMASI</w:t>
            </w:r>
          </w:p>
          <w:p w:rsidR="00010FEB" w:rsidRPr="00C41C24" w:rsidRDefault="00010FEB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010FEB" w:rsidRPr="00274E49" w:rsidTr="00D605BC">
        <w:trPr>
          <w:gridAfter w:val="1"/>
          <w:wAfter w:w="37" w:type="dxa"/>
          <w:trHeight w:val="1106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19.00- 19: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Türk Anayasa Tarihi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Tunca ÖZGİŞİ Hukuk Fakültesi 103 nolu sınıf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/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Avrupa Birliği Çevre Hukuku</w:t>
            </w:r>
          </w:p>
          <w:p w:rsidR="00010FEB" w:rsidRPr="00C41C24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Ahmet Mithat GÜNEŞ Hukuk Fakültesi 203 nolu sınıf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VERGİ YARGILAMASI HUKUKU</w:t>
            </w:r>
          </w:p>
          <w:p w:rsidR="00010FEB" w:rsidRDefault="00010FEB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G. Kürşat Yerlikaya/ Hukuk Fakültesi 103 nolu sınıf/ İŞ SAĞLIĞI VE GÜVENLİĞİNE İLİŞKİN GÜNCEL GELİŞMELER</w:t>
            </w:r>
          </w:p>
          <w:p w:rsidR="00010FEB" w:rsidRDefault="00010FEB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M. Nusret BEDÜK</w:t>
            </w:r>
          </w:p>
          <w:p w:rsidR="00010FEB" w:rsidRPr="00C41C24" w:rsidRDefault="00010FEB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203 nolu sınıf</w:t>
            </w:r>
          </w:p>
          <w:p w:rsidR="00010FEB" w:rsidRPr="00C41C24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Pr="00C41C24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0FEB" w:rsidRDefault="00010FEB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ÖZEL HAYATIN KORUNMASI</w:t>
            </w:r>
          </w:p>
          <w:p w:rsidR="00010FEB" w:rsidRDefault="00010FEB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0FEB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İDARİ YARGI ÇALIŞMALARI</w:t>
            </w:r>
          </w:p>
          <w:p w:rsidR="00010FEB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Nohutçu/ Hukuk Fakültesi 103 nolu sınıf</w:t>
            </w:r>
          </w:p>
          <w:p w:rsidR="00010FEB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ADALET VE HAK SORUNU</w:t>
            </w:r>
          </w:p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010FEB" w:rsidRPr="00274E49" w:rsidTr="006D0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5" w:type="dxa"/>
          <w:trHeight w:val="1034"/>
        </w:trPr>
        <w:tc>
          <w:tcPr>
            <w:tcW w:w="1195" w:type="dxa"/>
          </w:tcPr>
          <w:p w:rsidR="00010FEB" w:rsidRDefault="00010FEB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010FEB" w:rsidRDefault="00010FEB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010FEB" w:rsidRDefault="00010FEB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010FEB" w:rsidRDefault="00010FEB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010FEB" w:rsidRDefault="00010FEB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010FEB" w:rsidRPr="00274E49" w:rsidRDefault="00010FEB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010FEB" w:rsidRPr="00274E49" w:rsidRDefault="00010FEB" w:rsidP="00D605BC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274E49">
              <w:rPr>
                <w:color w:val="808080"/>
              </w:rPr>
              <w:t xml:space="preserve"> </w:t>
            </w:r>
            <w:r w:rsidRPr="00274E49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20.00</w:t>
            </w:r>
          </w:p>
          <w:p w:rsidR="00010FEB" w:rsidRPr="00274E49" w:rsidRDefault="00010FEB" w:rsidP="00D605BC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274E49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20.45</w:t>
            </w:r>
          </w:p>
          <w:p w:rsidR="00010FEB" w:rsidRPr="00274E49" w:rsidRDefault="00010FEB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485" w:type="dxa"/>
            <w:gridSpan w:val="2"/>
            <w:vAlign w:val="bottom"/>
          </w:tcPr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vAlign w:val="bottom"/>
          </w:tcPr>
          <w:p w:rsidR="00010FEB" w:rsidRDefault="00010FEB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010FEB" w:rsidRDefault="00010FEB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Prof. Dr. Seyithan </w:t>
            </w:r>
          </w:p>
          <w:p w:rsidR="00010FEB" w:rsidRDefault="00010FEB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Deliduman Hukuk Fakültesi 103 nolu sınıf / </w:t>
            </w:r>
          </w:p>
          <w:p w:rsidR="00010FEB" w:rsidRPr="00C41C24" w:rsidRDefault="00010FEB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vAlign w:val="bottom"/>
          </w:tcPr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VERGİ YARGILAMASI HUKUKU</w:t>
            </w:r>
          </w:p>
          <w:p w:rsidR="00010FEB" w:rsidRPr="00C41C24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G. Kürşat Yerlikaya/ Hukuk Fakültesi 103 nolu sınıf</w:t>
            </w:r>
          </w:p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Pr="00C41C24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010FEB" w:rsidRPr="00C41C24" w:rsidRDefault="00010FEB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39" w:type="dxa"/>
            <w:gridSpan w:val="2"/>
            <w:vAlign w:val="bottom"/>
          </w:tcPr>
          <w:p w:rsidR="00010FEB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İDARİ YARGI ÇALIŞMALARI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Nohutçu/ Hukuk Fakültesi 103 nolu sınıf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ADALET VE HAK SORUNU</w:t>
            </w:r>
          </w:p>
          <w:p w:rsidR="00010FEB" w:rsidRPr="00C41C24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010FEB" w:rsidRPr="00274E49" w:rsidTr="00102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5" w:type="dxa"/>
          <w:trHeight w:val="557"/>
        </w:trPr>
        <w:tc>
          <w:tcPr>
            <w:tcW w:w="1195" w:type="dxa"/>
          </w:tcPr>
          <w:p w:rsidR="00010FEB" w:rsidRPr="00274E49" w:rsidRDefault="00010FEB" w:rsidP="00D605BC">
            <w:pPr>
              <w:spacing w:after="0" w:line="240" w:lineRule="auto"/>
              <w:rPr>
                <w:color w:val="808080"/>
              </w:rPr>
            </w:pPr>
            <w:r w:rsidRPr="00274E49">
              <w:rPr>
                <w:color w:val="808080"/>
              </w:rPr>
              <w:t>21.00</w:t>
            </w:r>
          </w:p>
          <w:p w:rsidR="00010FEB" w:rsidRPr="00274E49" w:rsidRDefault="00010FEB" w:rsidP="00D605BC">
            <w:pPr>
              <w:spacing w:after="0" w:line="240" w:lineRule="auto"/>
              <w:rPr>
                <w:color w:val="808080"/>
              </w:rPr>
            </w:pPr>
            <w:r w:rsidRPr="00274E49">
              <w:rPr>
                <w:color w:val="808080"/>
              </w:rPr>
              <w:t>21.45</w:t>
            </w:r>
          </w:p>
        </w:tc>
        <w:tc>
          <w:tcPr>
            <w:tcW w:w="2467" w:type="dxa"/>
            <w:vAlign w:val="bottom"/>
          </w:tcPr>
          <w:p w:rsidR="00010FEB" w:rsidRPr="00C41C24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9" w:type="dxa"/>
            <w:gridSpan w:val="2"/>
            <w:vAlign w:val="bottom"/>
          </w:tcPr>
          <w:p w:rsidR="00010FEB" w:rsidRDefault="00010FEB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010FEB" w:rsidRDefault="00010FEB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Prof. Dr. Seyithan </w:t>
            </w:r>
          </w:p>
          <w:p w:rsidR="00010FEB" w:rsidRPr="00C41C24" w:rsidRDefault="00010FEB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Deliduman Hukuk Fakültesi 103 nolu sınıf/</w:t>
            </w:r>
          </w:p>
        </w:tc>
        <w:tc>
          <w:tcPr>
            <w:tcW w:w="2668" w:type="dxa"/>
            <w:gridSpan w:val="2"/>
            <w:vAlign w:val="bottom"/>
          </w:tcPr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VERGİ YARGILAMASI HUKUKU</w:t>
            </w:r>
          </w:p>
          <w:p w:rsidR="00010FEB" w:rsidRPr="00C41C24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G. Kürşat Yerlikaya/ Hukuk Fakültesi 103 nolu sınıf</w:t>
            </w:r>
          </w:p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010FEB" w:rsidRPr="00C41C24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37" w:type="dxa"/>
            <w:gridSpan w:val="2"/>
          </w:tcPr>
          <w:p w:rsidR="00010FEB" w:rsidRPr="00274E49" w:rsidRDefault="00010FEB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748" w:type="dxa"/>
            <w:gridSpan w:val="3"/>
          </w:tcPr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İDARİ YARGI ÇALIŞMALARI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Nohutçu/ Hukuk Fakültesi 103 nolu sınıf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ADALET VE HAK SORUNU</w:t>
            </w:r>
          </w:p>
          <w:p w:rsidR="00010FEB" w:rsidRPr="00274E49" w:rsidRDefault="00010FEB" w:rsidP="00777E32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010FEB" w:rsidRPr="00274E49" w:rsidTr="00102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5" w:type="dxa"/>
          <w:trHeight w:val="557"/>
        </w:trPr>
        <w:tc>
          <w:tcPr>
            <w:tcW w:w="1195" w:type="dxa"/>
          </w:tcPr>
          <w:p w:rsidR="00010FEB" w:rsidRDefault="00010FEB" w:rsidP="00D605BC">
            <w:pPr>
              <w:spacing w:after="0" w:line="240" w:lineRule="auto"/>
              <w:rPr>
                <w:color w:val="808080"/>
              </w:rPr>
            </w:pPr>
            <w:r>
              <w:rPr>
                <w:color w:val="808080"/>
              </w:rPr>
              <w:t>22.00</w:t>
            </w:r>
          </w:p>
          <w:p w:rsidR="00010FEB" w:rsidRPr="00274E49" w:rsidRDefault="00010FEB" w:rsidP="00D605BC">
            <w:pPr>
              <w:spacing w:after="0" w:line="240" w:lineRule="auto"/>
              <w:rPr>
                <w:color w:val="808080"/>
              </w:rPr>
            </w:pPr>
            <w:r>
              <w:rPr>
                <w:color w:val="808080"/>
              </w:rPr>
              <w:t>22.45</w:t>
            </w:r>
          </w:p>
        </w:tc>
        <w:tc>
          <w:tcPr>
            <w:tcW w:w="2467" w:type="dxa"/>
            <w:vAlign w:val="bottom"/>
          </w:tcPr>
          <w:p w:rsidR="00010FEB" w:rsidRDefault="00010FEB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9" w:type="dxa"/>
            <w:gridSpan w:val="2"/>
            <w:vAlign w:val="bottom"/>
          </w:tcPr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010FEB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Prof. Dr. Seyithan </w:t>
            </w:r>
          </w:p>
          <w:p w:rsidR="00010FEB" w:rsidRPr="00C41C24" w:rsidRDefault="00010FEB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Deliduman Hukuk Fakültesi 103 nolu sınıf/</w:t>
            </w:r>
          </w:p>
        </w:tc>
        <w:tc>
          <w:tcPr>
            <w:tcW w:w="2668" w:type="dxa"/>
            <w:gridSpan w:val="2"/>
            <w:vAlign w:val="bottom"/>
          </w:tcPr>
          <w:p w:rsidR="00010FEB" w:rsidRDefault="00010FEB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37" w:type="dxa"/>
            <w:gridSpan w:val="2"/>
          </w:tcPr>
          <w:p w:rsidR="00010FEB" w:rsidRPr="00274E49" w:rsidRDefault="00010FEB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748" w:type="dxa"/>
            <w:gridSpan w:val="3"/>
          </w:tcPr>
          <w:p w:rsidR="00010FEB" w:rsidRPr="00274E49" w:rsidRDefault="00010FEB" w:rsidP="00D605BC">
            <w:pPr>
              <w:spacing w:after="0" w:line="240" w:lineRule="auto"/>
              <w:rPr>
                <w:color w:val="808080"/>
              </w:rPr>
            </w:pPr>
          </w:p>
        </w:tc>
      </w:tr>
    </w:tbl>
    <w:p w:rsidR="00010FEB" w:rsidRDefault="00010FEB" w:rsidP="00DC01A2">
      <w:pPr>
        <w:spacing w:after="0" w:line="240" w:lineRule="auto"/>
        <w:rPr>
          <w:color w:val="808080"/>
        </w:rPr>
      </w:pPr>
      <w:r w:rsidRPr="00564F4A">
        <w:rPr>
          <w:color w:val="808080"/>
        </w:rPr>
        <w:t xml:space="preserve">  </w:t>
      </w:r>
    </w:p>
    <w:p w:rsidR="00010FEB" w:rsidRDefault="00010FEB" w:rsidP="00DC01A2">
      <w:pPr>
        <w:spacing w:after="0" w:line="240" w:lineRule="auto"/>
        <w:rPr>
          <w:color w:val="808080"/>
        </w:rPr>
      </w:pPr>
    </w:p>
    <w:p w:rsidR="00010FEB" w:rsidRDefault="00010FEB" w:rsidP="00DC01A2">
      <w:pPr>
        <w:spacing w:after="0" w:line="240" w:lineRule="auto"/>
        <w:rPr>
          <w:color w:val="808080"/>
        </w:rPr>
      </w:pPr>
    </w:p>
    <w:p w:rsidR="00010FEB" w:rsidRDefault="00010FEB" w:rsidP="00DC01A2">
      <w:pPr>
        <w:spacing w:after="0" w:line="240" w:lineRule="auto"/>
        <w:rPr>
          <w:color w:val="808080"/>
        </w:rPr>
      </w:pPr>
    </w:p>
    <w:p w:rsidR="00010FEB" w:rsidRDefault="00010FEB" w:rsidP="00DC01A2">
      <w:pPr>
        <w:spacing w:after="0" w:line="240" w:lineRule="auto"/>
        <w:rPr>
          <w:color w:val="808080"/>
        </w:rPr>
      </w:pPr>
    </w:p>
    <w:p w:rsidR="00010FEB" w:rsidRDefault="00010FEB" w:rsidP="00DC01A2">
      <w:pPr>
        <w:spacing w:after="0" w:line="240" w:lineRule="auto"/>
        <w:rPr>
          <w:color w:val="808080"/>
        </w:rPr>
      </w:pPr>
    </w:p>
    <w:p w:rsidR="00010FEB" w:rsidRDefault="00010FEB" w:rsidP="00DC01A2">
      <w:pPr>
        <w:spacing w:after="0" w:line="240" w:lineRule="auto"/>
        <w:rPr>
          <w:color w:val="808080"/>
        </w:rPr>
      </w:pPr>
    </w:p>
    <w:p w:rsidR="00010FEB" w:rsidRPr="00564F4A" w:rsidRDefault="00010FEB" w:rsidP="00DC01A2">
      <w:pPr>
        <w:spacing w:after="0" w:line="240" w:lineRule="auto"/>
        <w:rPr>
          <w:color w:val="808080"/>
        </w:rPr>
      </w:pPr>
      <w:r w:rsidRPr="00564F4A">
        <w:rPr>
          <w:color w:val="808080"/>
        </w:rPr>
        <w:t xml:space="preserve"> Unvanı,Adı Soyadı,İmza</w:t>
      </w:r>
    </w:p>
    <w:p w:rsidR="00010FEB" w:rsidRPr="00937BF1" w:rsidRDefault="00010FEB" w:rsidP="00DC01A2">
      <w:pPr>
        <w:spacing w:after="0" w:line="240" w:lineRule="auto"/>
        <w:rPr>
          <w:b/>
        </w:rPr>
      </w:pPr>
      <w:r>
        <w:t>Enstitü Anabilim Dalı Başkanı                   …../…../2012 ve 2012/…..-…… sayılı EYK Kararı ile kayıtlara alınmıştır.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37BF1">
        <w:rPr>
          <w:b/>
        </w:rPr>
        <w:t xml:space="preserve">Doç.Dr. </w:t>
      </w:r>
      <w:r>
        <w:rPr>
          <w:b/>
        </w:rPr>
        <w:t>Ersin KAVİ</w:t>
      </w:r>
    </w:p>
    <w:p w:rsidR="00010FEB" w:rsidRPr="00937BF1" w:rsidRDefault="00010FEB" w:rsidP="00DC01A2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  <w:r w:rsidRPr="00937BF1">
        <w:rPr>
          <w:b/>
        </w:rPr>
        <w:t xml:space="preserve">       Enstitü Müdürü</w:t>
      </w:r>
    </w:p>
    <w:sectPr w:rsidR="00010FEB" w:rsidRPr="00937BF1" w:rsidSect="00C403CE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EB" w:rsidRDefault="00010FEB" w:rsidP="00FF1A8B">
      <w:pPr>
        <w:spacing w:after="0" w:line="240" w:lineRule="auto"/>
      </w:pPr>
      <w:r>
        <w:separator/>
      </w:r>
    </w:p>
  </w:endnote>
  <w:endnote w:type="continuationSeparator" w:id="0">
    <w:p w:rsidR="00010FEB" w:rsidRDefault="00010FEB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EB" w:rsidRDefault="00010FEB" w:rsidP="002178C1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010FEB" w:rsidRDefault="00010F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EB" w:rsidRDefault="00010FEB" w:rsidP="00FF1A8B">
      <w:pPr>
        <w:spacing w:after="0" w:line="240" w:lineRule="auto"/>
      </w:pPr>
      <w:r>
        <w:separator/>
      </w:r>
    </w:p>
  </w:footnote>
  <w:footnote w:type="continuationSeparator" w:id="0">
    <w:p w:rsidR="00010FEB" w:rsidRDefault="00010FEB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EB" w:rsidRDefault="00010FEB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9" o:spid="_x0000_s2049" type="#_x0000_t75" style="position:absolute;margin-left:0;margin-top:0;width:486.45pt;height:453.1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A0"/>
    </w:tblPr>
    <w:tblGrid>
      <w:gridCol w:w="11977"/>
      <w:gridCol w:w="2133"/>
    </w:tblGrid>
    <w:tr w:rsidR="00010FEB" w:rsidRPr="00274E49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010FEB" w:rsidRPr="00274E49" w:rsidRDefault="00010FEB" w:rsidP="00FF1A8B">
          <w:pPr>
            <w:pStyle w:val="Header"/>
            <w:jc w:val="right"/>
            <w:rPr>
              <w:b/>
              <w:caps/>
              <w:color w:val="FFFFFF"/>
              <w:sz w:val="36"/>
              <w:szCs w:val="36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50" type="#_x0000_t75" style="position:absolute;left:0;text-align:left;margin-left:0;margin-top:0;width:486.45pt;height:453.15pt;z-index:-251657728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Pr="00274E49">
            <w:rPr>
              <w:b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010FEB" w:rsidRPr="00274E49" w:rsidRDefault="00010FEB" w:rsidP="00F62114">
          <w:pPr>
            <w:pStyle w:val="Header"/>
            <w:jc w:val="right"/>
            <w:rPr>
              <w:color w:val="FFFFFF"/>
            </w:rPr>
          </w:pPr>
          <w:r w:rsidRPr="00274E49">
            <w:rPr>
              <w:color w:val="FFFFFF"/>
            </w:rPr>
            <w:t>Ders Programı Formu</w:t>
          </w:r>
        </w:p>
      </w:tc>
    </w:tr>
  </w:tbl>
  <w:p w:rsidR="00010FEB" w:rsidRDefault="00010F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EB" w:rsidRDefault="00010FEB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8" o:spid="_x0000_s2051" type="#_x0000_t75" style="position:absolute;margin-left:0;margin-top:0;width:486.45pt;height:453.1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7C2C"/>
    <w:rsid w:val="00010FEB"/>
    <w:rsid w:val="000144E0"/>
    <w:rsid w:val="0001597A"/>
    <w:rsid w:val="0003682F"/>
    <w:rsid w:val="000371BD"/>
    <w:rsid w:val="00056D13"/>
    <w:rsid w:val="00072CCD"/>
    <w:rsid w:val="00074883"/>
    <w:rsid w:val="000851CC"/>
    <w:rsid w:val="00085A1E"/>
    <w:rsid w:val="0009103F"/>
    <w:rsid w:val="0009115D"/>
    <w:rsid w:val="000944F9"/>
    <w:rsid w:val="000A7302"/>
    <w:rsid w:val="000A7D3E"/>
    <w:rsid w:val="000C179C"/>
    <w:rsid w:val="000D04F4"/>
    <w:rsid w:val="000D1103"/>
    <w:rsid w:val="000D3227"/>
    <w:rsid w:val="000E1F18"/>
    <w:rsid w:val="000E28C4"/>
    <w:rsid w:val="000E525A"/>
    <w:rsid w:val="000F7A12"/>
    <w:rsid w:val="001029E8"/>
    <w:rsid w:val="0010461C"/>
    <w:rsid w:val="00127772"/>
    <w:rsid w:val="00135277"/>
    <w:rsid w:val="00141C0F"/>
    <w:rsid w:val="001428F8"/>
    <w:rsid w:val="001455D4"/>
    <w:rsid w:val="00171F07"/>
    <w:rsid w:val="00172F50"/>
    <w:rsid w:val="00181DBD"/>
    <w:rsid w:val="00187D1B"/>
    <w:rsid w:val="001948B7"/>
    <w:rsid w:val="001A02D0"/>
    <w:rsid w:val="001D26FB"/>
    <w:rsid w:val="001E65F0"/>
    <w:rsid w:val="0020552F"/>
    <w:rsid w:val="00213B5E"/>
    <w:rsid w:val="00216CD0"/>
    <w:rsid w:val="00217447"/>
    <w:rsid w:val="002178C1"/>
    <w:rsid w:val="00253998"/>
    <w:rsid w:val="00254693"/>
    <w:rsid w:val="00255C77"/>
    <w:rsid w:val="00262361"/>
    <w:rsid w:val="00263912"/>
    <w:rsid w:val="00265BB8"/>
    <w:rsid w:val="00274E49"/>
    <w:rsid w:val="00276BED"/>
    <w:rsid w:val="002E500C"/>
    <w:rsid w:val="002F56F5"/>
    <w:rsid w:val="002F7FAB"/>
    <w:rsid w:val="00326776"/>
    <w:rsid w:val="003736B6"/>
    <w:rsid w:val="00384726"/>
    <w:rsid w:val="00385A06"/>
    <w:rsid w:val="0038698A"/>
    <w:rsid w:val="003924CE"/>
    <w:rsid w:val="0039584C"/>
    <w:rsid w:val="003A37F7"/>
    <w:rsid w:val="003A5374"/>
    <w:rsid w:val="003A6993"/>
    <w:rsid w:val="003A7978"/>
    <w:rsid w:val="003C0C70"/>
    <w:rsid w:val="003C6E84"/>
    <w:rsid w:val="003E29B2"/>
    <w:rsid w:val="003E76D0"/>
    <w:rsid w:val="003F3DE1"/>
    <w:rsid w:val="00416312"/>
    <w:rsid w:val="00436048"/>
    <w:rsid w:val="00460E51"/>
    <w:rsid w:val="004652C8"/>
    <w:rsid w:val="0047089C"/>
    <w:rsid w:val="00473AEE"/>
    <w:rsid w:val="004749E7"/>
    <w:rsid w:val="00476AA3"/>
    <w:rsid w:val="00490E01"/>
    <w:rsid w:val="00491CDD"/>
    <w:rsid w:val="0049524A"/>
    <w:rsid w:val="004C05B2"/>
    <w:rsid w:val="004D0B6C"/>
    <w:rsid w:val="004E3620"/>
    <w:rsid w:val="004E4181"/>
    <w:rsid w:val="00502B68"/>
    <w:rsid w:val="005300C1"/>
    <w:rsid w:val="005322C8"/>
    <w:rsid w:val="00536C61"/>
    <w:rsid w:val="005531DD"/>
    <w:rsid w:val="00564F4A"/>
    <w:rsid w:val="00577B12"/>
    <w:rsid w:val="005A490B"/>
    <w:rsid w:val="005A524A"/>
    <w:rsid w:val="005A68F7"/>
    <w:rsid w:val="005A7FEE"/>
    <w:rsid w:val="005B53BE"/>
    <w:rsid w:val="005B6AE4"/>
    <w:rsid w:val="005D2675"/>
    <w:rsid w:val="005F60FE"/>
    <w:rsid w:val="005F7957"/>
    <w:rsid w:val="00612435"/>
    <w:rsid w:val="00614E49"/>
    <w:rsid w:val="00626DC9"/>
    <w:rsid w:val="00667C9C"/>
    <w:rsid w:val="00675685"/>
    <w:rsid w:val="00685C9B"/>
    <w:rsid w:val="00692A29"/>
    <w:rsid w:val="006C0AAB"/>
    <w:rsid w:val="006D0849"/>
    <w:rsid w:val="006E19BA"/>
    <w:rsid w:val="006E4F42"/>
    <w:rsid w:val="006E6AC0"/>
    <w:rsid w:val="00714DF6"/>
    <w:rsid w:val="00734289"/>
    <w:rsid w:val="007446E0"/>
    <w:rsid w:val="007523DC"/>
    <w:rsid w:val="00752E96"/>
    <w:rsid w:val="00763B26"/>
    <w:rsid w:val="00767F11"/>
    <w:rsid w:val="00777E32"/>
    <w:rsid w:val="0078047F"/>
    <w:rsid w:val="00796149"/>
    <w:rsid w:val="007A630D"/>
    <w:rsid w:val="007B10B1"/>
    <w:rsid w:val="007C4019"/>
    <w:rsid w:val="007C77E5"/>
    <w:rsid w:val="007E48B2"/>
    <w:rsid w:val="007E7219"/>
    <w:rsid w:val="00806BB1"/>
    <w:rsid w:val="00806D19"/>
    <w:rsid w:val="00810F96"/>
    <w:rsid w:val="008327A7"/>
    <w:rsid w:val="00836281"/>
    <w:rsid w:val="0084083E"/>
    <w:rsid w:val="00857B0F"/>
    <w:rsid w:val="00865909"/>
    <w:rsid w:val="008764B0"/>
    <w:rsid w:val="00880502"/>
    <w:rsid w:val="00883D54"/>
    <w:rsid w:val="00885998"/>
    <w:rsid w:val="008A4BA1"/>
    <w:rsid w:val="008F29D0"/>
    <w:rsid w:val="008F5654"/>
    <w:rsid w:val="0090206E"/>
    <w:rsid w:val="00935F90"/>
    <w:rsid w:val="00937633"/>
    <w:rsid w:val="00937BF1"/>
    <w:rsid w:val="00954BD1"/>
    <w:rsid w:val="00955364"/>
    <w:rsid w:val="00962B4E"/>
    <w:rsid w:val="0097791E"/>
    <w:rsid w:val="0098208E"/>
    <w:rsid w:val="0099069A"/>
    <w:rsid w:val="00994A00"/>
    <w:rsid w:val="009A2694"/>
    <w:rsid w:val="009A592F"/>
    <w:rsid w:val="009B186B"/>
    <w:rsid w:val="009B4CBB"/>
    <w:rsid w:val="009C0624"/>
    <w:rsid w:val="009D3DF3"/>
    <w:rsid w:val="009E2757"/>
    <w:rsid w:val="009E5517"/>
    <w:rsid w:val="009E5CE8"/>
    <w:rsid w:val="00A05DFA"/>
    <w:rsid w:val="00A13D75"/>
    <w:rsid w:val="00A24F73"/>
    <w:rsid w:val="00A255A3"/>
    <w:rsid w:val="00A41601"/>
    <w:rsid w:val="00A448E3"/>
    <w:rsid w:val="00A4572A"/>
    <w:rsid w:val="00A66A23"/>
    <w:rsid w:val="00A7043E"/>
    <w:rsid w:val="00A70510"/>
    <w:rsid w:val="00A736F1"/>
    <w:rsid w:val="00AA77EC"/>
    <w:rsid w:val="00AB2E34"/>
    <w:rsid w:val="00AB3D5B"/>
    <w:rsid w:val="00AD6912"/>
    <w:rsid w:val="00AD720E"/>
    <w:rsid w:val="00AF55E0"/>
    <w:rsid w:val="00B13A05"/>
    <w:rsid w:val="00B331E6"/>
    <w:rsid w:val="00B364BE"/>
    <w:rsid w:val="00B8492C"/>
    <w:rsid w:val="00B9020C"/>
    <w:rsid w:val="00B9548E"/>
    <w:rsid w:val="00B96933"/>
    <w:rsid w:val="00B9796B"/>
    <w:rsid w:val="00BB43DA"/>
    <w:rsid w:val="00BE1FF2"/>
    <w:rsid w:val="00BE6B11"/>
    <w:rsid w:val="00BF11EA"/>
    <w:rsid w:val="00C12891"/>
    <w:rsid w:val="00C1569D"/>
    <w:rsid w:val="00C26DA6"/>
    <w:rsid w:val="00C3085C"/>
    <w:rsid w:val="00C403CE"/>
    <w:rsid w:val="00C41C24"/>
    <w:rsid w:val="00C42BE7"/>
    <w:rsid w:val="00C4356C"/>
    <w:rsid w:val="00C436E7"/>
    <w:rsid w:val="00C475C5"/>
    <w:rsid w:val="00C765D1"/>
    <w:rsid w:val="00C77D63"/>
    <w:rsid w:val="00C816FE"/>
    <w:rsid w:val="00C842FF"/>
    <w:rsid w:val="00C8710B"/>
    <w:rsid w:val="00CA2CF5"/>
    <w:rsid w:val="00CA6AA6"/>
    <w:rsid w:val="00CB6A48"/>
    <w:rsid w:val="00CB7415"/>
    <w:rsid w:val="00CC5A95"/>
    <w:rsid w:val="00CF0C48"/>
    <w:rsid w:val="00CF50E4"/>
    <w:rsid w:val="00D05676"/>
    <w:rsid w:val="00D06DEA"/>
    <w:rsid w:val="00D20AE0"/>
    <w:rsid w:val="00D278AF"/>
    <w:rsid w:val="00D31243"/>
    <w:rsid w:val="00D43A61"/>
    <w:rsid w:val="00D605BC"/>
    <w:rsid w:val="00D6412C"/>
    <w:rsid w:val="00D707B5"/>
    <w:rsid w:val="00D74227"/>
    <w:rsid w:val="00D80E93"/>
    <w:rsid w:val="00D810F8"/>
    <w:rsid w:val="00D83D66"/>
    <w:rsid w:val="00DA74B5"/>
    <w:rsid w:val="00DA75FB"/>
    <w:rsid w:val="00DB1A55"/>
    <w:rsid w:val="00DB46EE"/>
    <w:rsid w:val="00DB51D9"/>
    <w:rsid w:val="00DC01A2"/>
    <w:rsid w:val="00DE24BA"/>
    <w:rsid w:val="00DE355D"/>
    <w:rsid w:val="00DF1DB8"/>
    <w:rsid w:val="00E02176"/>
    <w:rsid w:val="00E0299E"/>
    <w:rsid w:val="00E13A9C"/>
    <w:rsid w:val="00E2526A"/>
    <w:rsid w:val="00E4243C"/>
    <w:rsid w:val="00E43394"/>
    <w:rsid w:val="00E53433"/>
    <w:rsid w:val="00E65F35"/>
    <w:rsid w:val="00E7064D"/>
    <w:rsid w:val="00E75161"/>
    <w:rsid w:val="00E76FA7"/>
    <w:rsid w:val="00E917AC"/>
    <w:rsid w:val="00EA7DA3"/>
    <w:rsid w:val="00EB1BA7"/>
    <w:rsid w:val="00EC5A10"/>
    <w:rsid w:val="00ED261E"/>
    <w:rsid w:val="00ED77E7"/>
    <w:rsid w:val="00EE2824"/>
    <w:rsid w:val="00EF22A7"/>
    <w:rsid w:val="00EF37BA"/>
    <w:rsid w:val="00F12207"/>
    <w:rsid w:val="00F13C73"/>
    <w:rsid w:val="00F341BA"/>
    <w:rsid w:val="00F44AD7"/>
    <w:rsid w:val="00F50262"/>
    <w:rsid w:val="00F53E69"/>
    <w:rsid w:val="00F53F18"/>
    <w:rsid w:val="00F62114"/>
    <w:rsid w:val="00F65B8F"/>
    <w:rsid w:val="00F76805"/>
    <w:rsid w:val="00F81746"/>
    <w:rsid w:val="00F94986"/>
    <w:rsid w:val="00F95BD4"/>
    <w:rsid w:val="00F95E2F"/>
    <w:rsid w:val="00FA150C"/>
    <w:rsid w:val="00FA59C6"/>
    <w:rsid w:val="00FD4E82"/>
    <w:rsid w:val="00FD60F8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4</Pages>
  <Words>427</Words>
  <Characters>2435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Coşkun PINAR</cp:lastModifiedBy>
  <cp:revision>21</cp:revision>
  <cp:lastPrinted>2014-03-11T11:53:00Z</cp:lastPrinted>
  <dcterms:created xsi:type="dcterms:W3CDTF">2014-02-13T12:54:00Z</dcterms:created>
  <dcterms:modified xsi:type="dcterms:W3CDTF">2014-03-11T13:43:00Z</dcterms:modified>
</cp:coreProperties>
</file>